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tag w:val="{&quot;templafy&quot;:{&quot;id&quot;:&quot;8e0860c3-6c4b-4105-ba9f-7292cce77517&quot;}}"/>
        <w:id w:val="-572193753"/>
        <w:placeholder>
          <w:docPart w:val="03CF29ADA63345D7A655E3A0E5982852"/>
        </w:placeholder>
      </w:sdtPr>
      <w:sdtEndPr/>
      <w:sdtContent>
        <w:sdt>
          <w:sdtPr>
            <w:rPr>
              <w:vanish/>
            </w:rPr>
            <w:alias w:val="group"/>
            <w:tag w:val="{&quot;templafy&quot;:{&quot;id&quot;:&quot;c9dc4453-8a38-491f-9467-7c60f49af4c8&quot;}}"/>
            <w:id w:val="-1129474287"/>
            <w:placeholder>
              <w:docPart w:val="17C65AE7DB414844873EE2BD2785D142"/>
            </w:placeholder>
          </w:sdtPr>
          <w:sdtEndPr/>
          <w:sdtContent>
            <w:p w14:paraId="14EBCD78" w14:textId="77777777" w:rsidR="00670175" w:rsidRDefault="00281AF6" w:rsidP="00670175">
              <w:pPr>
                <w:rPr>
                  <w:vanish/>
                </w:rPr>
              </w:pPr>
              <w:r>
                <w:rPr>
                  <w:noProof/>
                  <w:vanish/>
                </w:rPr>
                <w:drawing>
                  <wp:anchor distT="0" distB="0" distL="114300" distR="114300" simplePos="0" relativeHeight="251658240" behindDoc="0" locked="0" layoutInCell="1" allowOverlap="1" wp14:anchorId="7AA2127E" wp14:editId="36AC6203">
                    <wp:simplePos x="0" y="0"/>
                    <wp:positionH relativeFrom="column">
                      <wp:posOffset>-72390</wp:posOffset>
                    </wp:positionH>
                    <wp:positionV relativeFrom="paragraph">
                      <wp:posOffset>0</wp:posOffset>
                    </wp:positionV>
                    <wp:extent cx="1551600" cy="939600"/>
                    <wp:effectExtent l="0" t="0" r="0" b="0"/>
                    <wp:wrapThrough wrapText="bothSides">
                      <wp:wrapPolygon edited="0">
                        <wp:start x="0" y="0"/>
                        <wp:lineTo x="0" y="21030"/>
                        <wp:lineTo x="21220" y="21030"/>
                        <wp:lineTo x="21220" y="0"/>
                        <wp:lineTo x="0" y="0"/>
                      </wp:wrapPolygon>
                    </wp:wrapThrough>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1600" cy="939600"/>
                            </a:xfrm>
                            <a:prstGeom prst="rect">
                              <a:avLst/>
                            </a:prstGeom>
                          </pic:spPr>
                        </pic:pic>
                      </a:graphicData>
                    </a:graphic>
                    <wp14:sizeRelH relativeFrom="margin">
                      <wp14:pctWidth>0</wp14:pctWidth>
                    </wp14:sizeRelH>
                    <wp14:sizeRelV relativeFrom="margin">
                      <wp14:pctHeight>0</wp14:pctHeight>
                    </wp14:sizeRelV>
                  </wp:anchor>
                </w:drawing>
              </w:r>
            </w:p>
          </w:sdtContent>
        </w:sdt>
        <w:p w14:paraId="35361E68" w14:textId="77777777" w:rsidR="00670175" w:rsidRDefault="00670175" w:rsidP="00670175"/>
        <w:p w14:paraId="78393CE4" w14:textId="77777777" w:rsidR="00670175" w:rsidRDefault="00670175" w:rsidP="00670175"/>
        <w:p w14:paraId="46E1F11C" w14:textId="77777777" w:rsidR="00670175" w:rsidRDefault="00670175" w:rsidP="00670175"/>
        <w:tbl>
          <w:tblPr>
            <w:tblpPr w:leftFromText="142" w:rightFromText="142" w:vertAnchor="page" w:horzAnchor="page" w:tblpX="7723" w:tblpY="2212"/>
            <w:tblW w:w="0" w:type="auto"/>
            <w:tblLayout w:type="fixed"/>
            <w:tblCellMar>
              <w:left w:w="70" w:type="dxa"/>
              <w:right w:w="70" w:type="dxa"/>
            </w:tblCellMar>
            <w:tblLook w:val="0000" w:firstRow="0" w:lastRow="0" w:firstColumn="0" w:lastColumn="0" w:noHBand="0" w:noVBand="0"/>
          </w:tblPr>
          <w:tblGrid>
            <w:gridCol w:w="1630"/>
            <w:gridCol w:w="1984"/>
          </w:tblGrid>
          <w:tr w:rsidR="00857219" w:rsidRPr="00857219" w14:paraId="38A08EBD" w14:textId="77777777" w:rsidTr="005C1977">
            <w:tc>
              <w:tcPr>
                <w:tcW w:w="1630" w:type="dxa"/>
              </w:tcPr>
              <w:p w14:paraId="64EBA9CB" w14:textId="77777777" w:rsidR="00857219" w:rsidRPr="00857219" w:rsidRDefault="00857219" w:rsidP="005C1977">
                <w:pPr>
                  <w:rPr>
                    <w:b/>
                    <w:sz w:val="16"/>
                  </w:rPr>
                </w:pPr>
                <w:r w:rsidRPr="00857219">
                  <w:rPr>
                    <w:b/>
                    <w:sz w:val="16"/>
                  </w:rPr>
                  <w:t>Uw brief van:</w:t>
                </w:r>
              </w:p>
            </w:tc>
            <w:tc>
              <w:tcPr>
                <w:tcW w:w="1984" w:type="dxa"/>
              </w:tcPr>
              <w:p w14:paraId="3FDDBCCB" w14:textId="4E32C137" w:rsidR="00857219" w:rsidRPr="00857219" w:rsidRDefault="002E49F9" w:rsidP="005C1977">
                <w:pPr>
                  <w:rPr>
                    <w:sz w:val="16"/>
                  </w:rPr>
                </w:pPr>
                <w:sdt>
                  <w:sdtPr>
                    <w:rPr>
                      <w:sz w:val="16"/>
                    </w:rPr>
                    <w:alias w:val="{{FormatDateTime(Form.UwBriefVan,&quot;d MMMM yyyy&quot;,&quot;nl-NL&quot;)}}"/>
                    <w:tag w:val="{&quot;templafy&quot;:{&quot;id&quot;:&quot;b959a604-217a-4297-92ca-9e20158b6c4e&quot;}}"/>
                    <w:id w:val="1622571014"/>
                    <w:placeholder>
                      <w:docPart w:val="ADFB431261994984A21265A818B94CF2"/>
                    </w:placeholder>
                  </w:sdtPr>
                  <w:sdtEndPr/>
                  <w:sdtContent>
                    <w:r w:rsidR="00281AF6">
                      <w:rPr>
                        <w:sz w:val="16"/>
                      </w:rPr>
                      <w:t xml:space="preserve"> </w:t>
                    </w:r>
                    <w:r w:rsidR="002B317D">
                      <w:rPr>
                        <w:sz w:val="16"/>
                      </w:rPr>
                      <w:t>16-10-</w:t>
                    </w:r>
                    <w:r w:rsidR="00281AF6">
                      <w:rPr>
                        <w:sz w:val="16"/>
                      </w:rPr>
                      <w:t>2025</w:t>
                    </w:r>
                  </w:sdtContent>
                </w:sdt>
                <w:r w:rsidR="00857219" w:rsidRPr="00857219">
                  <w:rPr>
                    <w:sz w:val="16"/>
                  </w:rPr>
                  <w:fldChar w:fldCharType="begin" w:fldLock="1"/>
                </w:r>
                <w:r w:rsidR="00857219" w:rsidRPr="00857219">
                  <w:rPr>
                    <w:sz w:val="16"/>
                  </w:rPr>
                  <w:instrText xml:space="preserve"> mitVV VV11FAA76FA3744A1CB58B403A3218D117 \* MERGEFORMAT </w:instrText>
                </w:r>
                <w:r w:rsidR="00857219" w:rsidRPr="00857219">
                  <w:rPr>
                    <w:sz w:val="16"/>
                  </w:rPr>
                  <w:fldChar w:fldCharType="separate"/>
                </w:r>
                <w:r w:rsidR="00857219" w:rsidRPr="00857219">
                  <w:rPr>
                    <w:sz w:val="16"/>
                  </w:rPr>
                  <w:fldChar w:fldCharType="end"/>
                </w:r>
              </w:p>
            </w:tc>
          </w:tr>
          <w:tr w:rsidR="00857219" w:rsidRPr="00857219" w14:paraId="6C5B5BD3" w14:textId="77777777" w:rsidTr="005C1977">
            <w:tc>
              <w:tcPr>
                <w:tcW w:w="1630" w:type="dxa"/>
              </w:tcPr>
              <w:p w14:paraId="0290BE15" w14:textId="77777777" w:rsidR="00857219" w:rsidRPr="00857219" w:rsidRDefault="00857219" w:rsidP="005C1977">
                <w:pPr>
                  <w:rPr>
                    <w:b/>
                    <w:sz w:val="16"/>
                  </w:rPr>
                </w:pPr>
                <w:r w:rsidRPr="00857219">
                  <w:rPr>
                    <w:b/>
                    <w:sz w:val="16"/>
                  </w:rPr>
                  <w:t>Uw kenmerk:</w:t>
                </w:r>
              </w:p>
            </w:tc>
            <w:tc>
              <w:tcPr>
                <w:tcW w:w="1984" w:type="dxa"/>
              </w:tcPr>
              <w:p w14:paraId="05D8E1CE" w14:textId="4E920484" w:rsidR="00857219" w:rsidRPr="00857219" w:rsidRDefault="002E49F9" w:rsidP="005C1977">
                <w:pPr>
                  <w:rPr>
                    <w:sz w:val="16"/>
                  </w:rPr>
                </w:pPr>
                <w:sdt>
                  <w:sdtPr>
                    <w:rPr>
                      <w:sz w:val="16"/>
                    </w:rPr>
                    <w:alias w:val="{{Form.UwKenmerk}}"/>
                    <w:tag w:val="{&quot;templafy&quot;:{&quot;id&quot;:&quot;efe42572-9a82-4bfb-b688-542b598dde3a&quot;}}"/>
                    <w:id w:val="1340196262"/>
                    <w:placeholder>
                      <w:docPart w:val="ADFB431261994984A21265A818B94CF2"/>
                    </w:placeholder>
                  </w:sdtPr>
                  <w:sdtEndPr/>
                  <w:sdtContent>
                    <w:r w:rsidR="00281AF6">
                      <w:rPr>
                        <w:sz w:val="16"/>
                      </w:rPr>
                      <w:t>​</w:t>
                    </w:r>
                  </w:sdtContent>
                </w:sdt>
                <w:r w:rsidR="002B317D">
                  <w:t xml:space="preserve"> </w:t>
                </w:r>
                <w:r w:rsidR="002B317D" w:rsidRPr="002B317D">
                  <w:rPr>
                    <w:sz w:val="16"/>
                  </w:rPr>
                  <w:t>2025-274038</w:t>
                </w:r>
                <w:r w:rsidR="00857219" w:rsidRPr="00857219">
                  <w:rPr>
                    <w:sz w:val="16"/>
                  </w:rPr>
                  <w:fldChar w:fldCharType="begin" w:fldLock="1"/>
                </w:r>
                <w:r w:rsidR="00857219" w:rsidRPr="00857219">
                  <w:rPr>
                    <w:sz w:val="16"/>
                  </w:rPr>
                  <w:instrText xml:space="preserve"> mitVV VV7DD312B3D89E46A08146576056821F59 \* MERGEFORMAT </w:instrText>
                </w:r>
                <w:r w:rsidR="00857219" w:rsidRPr="00857219">
                  <w:rPr>
                    <w:sz w:val="16"/>
                  </w:rPr>
                  <w:fldChar w:fldCharType="separate"/>
                </w:r>
                <w:r w:rsidR="00857219" w:rsidRPr="00857219">
                  <w:rPr>
                    <w:sz w:val="16"/>
                  </w:rPr>
                  <w:fldChar w:fldCharType="end"/>
                </w:r>
              </w:p>
            </w:tc>
          </w:tr>
          <w:tr w:rsidR="00857219" w:rsidRPr="00857219" w14:paraId="40517503" w14:textId="77777777" w:rsidTr="005C1977">
            <w:tc>
              <w:tcPr>
                <w:tcW w:w="1630" w:type="dxa"/>
              </w:tcPr>
              <w:p w14:paraId="07DEA322" w14:textId="77777777" w:rsidR="00857219" w:rsidRPr="00857219" w:rsidRDefault="00857219" w:rsidP="005C1977">
                <w:pPr>
                  <w:rPr>
                    <w:b/>
                    <w:sz w:val="16"/>
                  </w:rPr>
                </w:pPr>
              </w:p>
            </w:tc>
            <w:tc>
              <w:tcPr>
                <w:tcW w:w="1984" w:type="dxa"/>
              </w:tcPr>
              <w:p w14:paraId="032512DE" w14:textId="77777777" w:rsidR="00857219" w:rsidRPr="00857219" w:rsidRDefault="00857219" w:rsidP="005C1977">
                <w:pPr>
                  <w:rPr>
                    <w:sz w:val="16"/>
                  </w:rPr>
                </w:pPr>
              </w:p>
            </w:tc>
          </w:tr>
          <w:tr w:rsidR="00707910" w:rsidRPr="00857219" w14:paraId="78B82DAE" w14:textId="77777777" w:rsidTr="005C1977">
            <w:tc>
              <w:tcPr>
                <w:tcW w:w="1630" w:type="dxa"/>
              </w:tcPr>
              <w:p w14:paraId="1002CDEF" w14:textId="77777777" w:rsidR="00281AF6" w:rsidRPr="00857219" w:rsidRDefault="00281AF6" w:rsidP="00707910">
                <w:pPr>
                  <w:rPr>
                    <w:b/>
                    <w:sz w:val="16"/>
                  </w:rPr>
                </w:pPr>
                <w:r w:rsidRPr="00857219">
                  <w:rPr>
                    <w:b/>
                    <w:sz w:val="16"/>
                  </w:rPr>
                  <w:t>Ons adres:</w:t>
                </w:r>
              </w:p>
            </w:tc>
            <w:tc>
              <w:tcPr>
                <w:tcW w:w="1984" w:type="dxa"/>
              </w:tcPr>
              <w:p w14:paraId="56A30C22" w14:textId="77777777" w:rsidR="00281AF6" w:rsidRPr="00CC5754" w:rsidRDefault="00281AF6" w:rsidP="00707910">
                <w:pPr>
                  <w:rPr>
                    <w:sz w:val="16"/>
                  </w:rPr>
                </w:pPr>
                <w:r w:rsidRPr="00CC5754">
                  <w:rPr>
                    <w:sz w:val="16"/>
                  </w:rPr>
                  <w:t>Postbus 1</w:t>
                </w:r>
              </w:p>
              <w:p w14:paraId="48156B0A" w14:textId="77777777" w:rsidR="00281AF6" w:rsidRPr="00133F7D" w:rsidRDefault="00281AF6" w:rsidP="00707910">
                <w:pPr>
                  <w:rPr>
                    <w:sz w:val="16"/>
                  </w:rPr>
                </w:pPr>
                <w:r>
                  <w:rPr>
                    <w:sz w:val="16"/>
                  </w:rPr>
                  <w:t>9100 AA Dokkum</w:t>
                </w:r>
              </w:p>
            </w:tc>
          </w:tr>
          <w:tr w:rsidR="00707910" w:rsidRPr="00857219" w14:paraId="7AB88081" w14:textId="77777777" w:rsidTr="005C1977">
            <w:tc>
              <w:tcPr>
                <w:tcW w:w="1630" w:type="dxa"/>
              </w:tcPr>
              <w:p w14:paraId="4CBD5E40" w14:textId="77777777" w:rsidR="00281AF6" w:rsidRPr="00857219" w:rsidRDefault="00281AF6" w:rsidP="00707910">
                <w:pPr>
                  <w:rPr>
                    <w:b/>
                    <w:sz w:val="16"/>
                  </w:rPr>
                </w:pPr>
                <w:r w:rsidRPr="00857219">
                  <w:rPr>
                    <w:b/>
                    <w:sz w:val="16"/>
                  </w:rPr>
                  <w:t xml:space="preserve">Ons </w:t>
                </w:r>
                <w:proofErr w:type="spellStart"/>
                <w:r w:rsidRPr="00857219">
                  <w:rPr>
                    <w:b/>
                    <w:sz w:val="16"/>
                  </w:rPr>
                  <w:t>telefoonnr</w:t>
                </w:r>
                <w:proofErr w:type="spellEnd"/>
                <w:r w:rsidRPr="00857219">
                  <w:rPr>
                    <w:b/>
                    <w:sz w:val="16"/>
                  </w:rPr>
                  <w:t>:</w:t>
                </w:r>
              </w:p>
            </w:tc>
            <w:tc>
              <w:tcPr>
                <w:tcW w:w="1984" w:type="dxa"/>
              </w:tcPr>
              <w:p w14:paraId="17D5A8C6" w14:textId="77777777" w:rsidR="00281AF6" w:rsidRPr="00133F7D" w:rsidRDefault="00281AF6" w:rsidP="00707910">
                <w:pPr>
                  <w:rPr>
                    <w:sz w:val="16"/>
                  </w:rPr>
                </w:pPr>
                <w:r w:rsidRPr="00CC5754">
                  <w:rPr>
                    <w:sz w:val="16"/>
                  </w:rPr>
                  <w:t>(0519) 29 88 88</w:t>
                </w:r>
              </w:p>
            </w:tc>
          </w:tr>
          <w:tr w:rsidR="00707910" w:rsidRPr="00857219" w14:paraId="3828546E" w14:textId="77777777" w:rsidTr="005C1977">
            <w:tc>
              <w:tcPr>
                <w:tcW w:w="1630" w:type="dxa"/>
              </w:tcPr>
              <w:p w14:paraId="1326C722" w14:textId="77777777" w:rsidR="00281AF6" w:rsidRPr="00857219" w:rsidRDefault="00281AF6" w:rsidP="00707910">
                <w:pPr>
                  <w:rPr>
                    <w:b/>
                    <w:sz w:val="16"/>
                  </w:rPr>
                </w:pPr>
                <w:r w:rsidRPr="00857219">
                  <w:rPr>
                    <w:b/>
                    <w:sz w:val="16"/>
                  </w:rPr>
                  <w:t xml:space="preserve">Ons whatsapp </w:t>
                </w:r>
                <w:proofErr w:type="spellStart"/>
                <w:r w:rsidRPr="00857219">
                  <w:rPr>
                    <w:b/>
                    <w:sz w:val="16"/>
                  </w:rPr>
                  <w:t>nr</w:t>
                </w:r>
                <w:proofErr w:type="spellEnd"/>
                <w:r w:rsidRPr="00857219">
                  <w:rPr>
                    <w:b/>
                    <w:sz w:val="16"/>
                  </w:rPr>
                  <w:t>:</w:t>
                </w:r>
              </w:p>
            </w:tc>
            <w:tc>
              <w:tcPr>
                <w:tcW w:w="1984" w:type="dxa"/>
              </w:tcPr>
              <w:p w14:paraId="51B216FA" w14:textId="77777777" w:rsidR="00281AF6" w:rsidRPr="00133F7D" w:rsidRDefault="00281AF6" w:rsidP="00707910">
                <w:pPr>
                  <w:rPr>
                    <w:sz w:val="16"/>
                  </w:rPr>
                </w:pPr>
                <w:r w:rsidRPr="00CC5754">
                  <w:rPr>
                    <w:sz w:val="16"/>
                  </w:rPr>
                  <w:t>(06) 120 830 46</w:t>
                </w:r>
              </w:p>
            </w:tc>
          </w:tr>
          <w:tr w:rsidR="00707910" w:rsidRPr="00857219" w14:paraId="2BA9ECAA" w14:textId="77777777" w:rsidTr="005C1977">
            <w:tc>
              <w:tcPr>
                <w:tcW w:w="1630" w:type="dxa"/>
              </w:tcPr>
              <w:p w14:paraId="7E3BD11B" w14:textId="77777777" w:rsidR="00281AF6" w:rsidRPr="00857219" w:rsidRDefault="00281AF6" w:rsidP="00707910">
                <w:pPr>
                  <w:rPr>
                    <w:b/>
                    <w:sz w:val="16"/>
                  </w:rPr>
                </w:pPr>
                <w:r w:rsidRPr="00857219">
                  <w:rPr>
                    <w:b/>
                    <w:sz w:val="16"/>
                  </w:rPr>
                  <w:t>Ons e-mailadres:</w:t>
                </w:r>
              </w:p>
            </w:tc>
            <w:tc>
              <w:tcPr>
                <w:tcW w:w="1984" w:type="dxa"/>
              </w:tcPr>
              <w:p w14:paraId="57D1EE25" w14:textId="77777777" w:rsidR="00281AF6" w:rsidRPr="00857219" w:rsidRDefault="00281AF6" w:rsidP="00707910">
                <w:pPr>
                  <w:rPr>
                    <w:sz w:val="16"/>
                  </w:rPr>
                </w:pPr>
                <w:hyperlink r:id="rId15" w:history="1">
                  <w:r w:rsidRPr="00852E49">
                    <w:rPr>
                      <w:rStyle w:val="Hyperlink"/>
                      <w:sz w:val="16"/>
                    </w:rPr>
                    <w:t>info@noardeast-fryslan.nl</w:t>
                  </w:r>
                </w:hyperlink>
              </w:p>
            </w:tc>
          </w:tr>
          <w:tr w:rsidR="00857219" w:rsidRPr="00857219" w14:paraId="7D4F730B" w14:textId="77777777" w:rsidTr="005C1977">
            <w:tc>
              <w:tcPr>
                <w:tcW w:w="1630" w:type="dxa"/>
              </w:tcPr>
              <w:p w14:paraId="30E90CD3" w14:textId="77777777" w:rsidR="00857219" w:rsidRPr="00857219" w:rsidRDefault="00857219" w:rsidP="005C1977">
                <w:pPr>
                  <w:rPr>
                    <w:b/>
                    <w:sz w:val="16"/>
                  </w:rPr>
                </w:pPr>
                <w:r w:rsidRPr="00857219">
                  <w:rPr>
                    <w:b/>
                    <w:sz w:val="16"/>
                  </w:rPr>
                  <w:t>Ons kenmerk:</w:t>
                </w:r>
              </w:p>
            </w:tc>
            <w:tc>
              <w:tcPr>
                <w:tcW w:w="1984" w:type="dxa"/>
              </w:tcPr>
              <w:p w14:paraId="779DD709" w14:textId="6B2BA345" w:rsidR="00857219" w:rsidRPr="00857219" w:rsidRDefault="00857219" w:rsidP="005C1977">
                <w:pPr>
                  <w:rPr>
                    <w:sz w:val="16"/>
                  </w:rPr>
                </w:pPr>
                <w:r w:rsidRPr="00857219">
                  <w:rPr>
                    <w:sz w:val="16"/>
                  </w:rPr>
                  <w:fldChar w:fldCharType="begin" w:fldLock="1"/>
                </w:r>
                <w:r w:rsidRPr="00857219">
                  <w:rPr>
                    <w:sz w:val="16"/>
                  </w:rPr>
                  <w:instrText xml:space="preserve"> mitVV VV4E393BF3E1974F4597827087A925EB0E \* MERGEFORMAT </w:instrText>
                </w:r>
                <w:r w:rsidRPr="00857219">
                  <w:rPr>
                    <w:sz w:val="16"/>
                  </w:rPr>
                  <w:fldChar w:fldCharType="separate"/>
                </w:r>
                <w:r w:rsidRPr="00857219">
                  <w:rPr>
                    <w:sz w:val="16"/>
                  </w:rPr>
                  <w:fldChar w:fldCharType="end"/>
                </w:r>
              </w:p>
            </w:tc>
          </w:tr>
          <w:tr w:rsidR="00857219" w:rsidRPr="00857219" w14:paraId="3BBE06BD" w14:textId="77777777" w:rsidTr="005C1977">
            <w:tc>
              <w:tcPr>
                <w:tcW w:w="1630" w:type="dxa"/>
              </w:tcPr>
              <w:p w14:paraId="6BFD7A15" w14:textId="77777777" w:rsidR="00857219" w:rsidRDefault="00857219" w:rsidP="005C1977">
                <w:pPr>
                  <w:rPr>
                    <w:b/>
                    <w:sz w:val="16"/>
                  </w:rPr>
                </w:pPr>
              </w:p>
              <w:p w14:paraId="76417907" w14:textId="77777777" w:rsidR="008711CE" w:rsidRDefault="008711CE" w:rsidP="005C1977">
                <w:pPr>
                  <w:rPr>
                    <w:b/>
                    <w:sz w:val="16"/>
                  </w:rPr>
                </w:pPr>
                <w:r>
                  <w:rPr>
                    <w:b/>
                    <w:sz w:val="16"/>
                  </w:rPr>
                  <w:t>Websi</w:t>
                </w:r>
                <w:r w:rsidR="00702DEA">
                  <w:rPr>
                    <w:b/>
                    <w:sz w:val="16"/>
                  </w:rPr>
                  <w:t>t</w:t>
                </w:r>
                <w:r>
                  <w:rPr>
                    <w:b/>
                    <w:sz w:val="16"/>
                  </w:rPr>
                  <w:t>e:</w:t>
                </w:r>
              </w:p>
              <w:p w14:paraId="48CCF60E" w14:textId="77777777" w:rsidR="008711CE" w:rsidRPr="00857219" w:rsidRDefault="008711CE" w:rsidP="005C1977">
                <w:pPr>
                  <w:rPr>
                    <w:b/>
                    <w:sz w:val="16"/>
                  </w:rPr>
                </w:pPr>
              </w:p>
            </w:tc>
            <w:tc>
              <w:tcPr>
                <w:tcW w:w="1984" w:type="dxa"/>
              </w:tcPr>
              <w:p w14:paraId="7A08624E" w14:textId="77777777" w:rsidR="00857219" w:rsidRDefault="00857219" w:rsidP="005C1977">
                <w:pPr>
                  <w:rPr>
                    <w:sz w:val="16"/>
                  </w:rPr>
                </w:pPr>
              </w:p>
              <w:p w14:paraId="2EB047C4" w14:textId="77777777" w:rsidR="008711CE" w:rsidRPr="00857219" w:rsidRDefault="00281AF6" w:rsidP="005C1977">
                <w:pPr>
                  <w:rPr>
                    <w:sz w:val="16"/>
                  </w:rPr>
                </w:pPr>
                <w:r>
                  <w:rPr>
                    <w:sz w:val="16"/>
                  </w:rPr>
                  <w:t>www.noardeast-fryslan.nl</w:t>
                </w:r>
              </w:p>
            </w:tc>
          </w:tr>
          <w:tr w:rsidR="00857219" w:rsidRPr="00857219" w14:paraId="43D82F1D" w14:textId="77777777" w:rsidTr="005C1977">
            <w:tc>
              <w:tcPr>
                <w:tcW w:w="1630" w:type="dxa"/>
              </w:tcPr>
              <w:p w14:paraId="04156704" w14:textId="77777777" w:rsidR="00857219" w:rsidRPr="00857219" w:rsidRDefault="00857219" w:rsidP="005C1977">
                <w:pPr>
                  <w:rPr>
                    <w:b/>
                    <w:sz w:val="16"/>
                  </w:rPr>
                </w:pPr>
                <w:r w:rsidRPr="00857219">
                  <w:rPr>
                    <w:b/>
                    <w:sz w:val="16"/>
                  </w:rPr>
                  <w:t>Behandeld door:</w:t>
                </w:r>
              </w:p>
            </w:tc>
            <w:tc>
              <w:tcPr>
                <w:tcW w:w="1984" w:type="dxa"/>
              </w:tcPr>
              <w:p w14:paraId="441DBC93" w14:textId="52C213E5" w:rsidR="00857219" w:rsidRPr="00857219" w:rsidRDefault="002E49F9" w:rsidP="005C1977">
                <w:pPr>
                  <w:rPr>
                    <w:sz w:val="16"/>
                  </w:rPr>
                </w:pPr>
                <w:sdt>
                  <w:sdtPr>
                    <w:rPr>
                      <w:sz w:val="16"/>
                    </w:rPr>
                    <w:alias w:val="{{UserProfile.VolledigeNaam}}"/>
                    <w:tag w:val="{&quot;templafy&quot;:{&quot;id&quot;:&quot;c7238a20-c4eb-4ea1-afce-056e897a6ae3&quot;}}"/>
                    <w:id w:val="617109772"/>
                    <w:placeholder>
                      <w:docPart w:val="30CB1976801D4367A243DF65C816DF52"/>
                    </w:placeholder>
                  </w:sdtPr>
                  <w:sdtEndPr/>
                  <w:sdtContent>
                    <w:r w:rsidR="00281AF6">
                      <w:rPr>
                        <w:sz w:val="16"/>
                      </w:rPr>
                      <w:t>​</w:t>
                    </w:r>
                  </w:sdtContent>
                </w:sdt>
                <w:r w:rsidR="00857219" w:rsidRPr="00857219">
                  <w:rPr>
                    <w:sz w:val="16"/>
                  </w:rPr>
                  <w:fldChar w:fldCharType="begin" w:fldLock="1"/>
                </w:r>
                <w:r w:rsidR="00857219" w:rsidRPr="00857219">
                  <w:rPr>
                    <w:sz w:val="16"/>
                  </w:rPr>
                  <w:instrText xml:space="preserve"> mitVV VVC83577336DCF44C2A376FDE0640A437A \* MERGEFORMAT </w:instrText>
                </w:r>
                <w:r w:rsidR="00857219" w:rsidRPr="00857219">
                  <w:rPr>
                    <w:sz w:val="16"/>
                  </w:rPr>
                  <w:fldChar w:fldCharType="separate"/>
                </w:r>
                <w:r w:rsidR="00857219" w:rsidRPr="00857219">
                  <w:rPr>
                    <w:sz w:val="16"/>
                  </w:rPr>
                  <w:fldChar w:fldCharType="end"/>
                </w:r>
              </w:p>
            </w:tc>
          </w:tr>
          <w:sdt>
            <w:sdtPr>
              <w:rPr>
                <w:b/>
                <w:vanish/>
                <w:sz w:val="16"/>
              </w:rPr>
              <w:alias w:val="group"/>
              <w:tag w:val="{&quot;templafy&quot;:{&quot;id&quot;:&quot;2a3ae726-69de-49e2-b8ee-5fd6c81364c6&quot;}}"/>
              <w:id w:val="-1782178284"/>
              <w:placeholder>
                <w:docPart w:val="ADFB431261994984A21265A818B94CF2"/>
              </w:placeholder>
            </w:sdtPr>
            <w:sdtEndPr>
              <w:rPr>
                <w:b w:val="0"/>
              </w:rPr>
            </w:sdtEndPr>
            <w:sdtContent>
              <w:tr w:rsidR="00857219" w:rsidRPr="00857219" w14:paraId="114C62E2" w14:textId="77777777" w:rsidTr="005C1977">
                <w:trPr>
                  <w:hidden/>
                </w:trPr>
                <w:tc>
                  <w:tcPr>
                    <w:tcW w:w="1630" w:type="dxa"/>
                  </w:tcPr>
                  <w:p w14:paraId="579451F6" w14:textId="77777777" w:rsidR="00857219" w:rsidRPr="00857219" w:rsidRDefault="00857219" w:rsidP="005C1977">
                    <w:pPr>
                      <w:rPr>
                        <w:b/>
                        <w:vanish/>
                        <w:sz w:val="16"/>
                      </w:rPr>
                    </w:pPr>
                    <w:r w:rsidRPr="00857219">
                      <w:rPr>
                        <w:b/>
                        <w:vanish/>
                        <w:sz w:val="16"/>
                      </w:rPr>
                      <w:t>Bijlage(n):</w:t>
                    </w:r>
                  </w:p>
                </w:tc>
                <w:tc>
                  <w:tcPr>
                    <w:tcW w:w="1984" w:type="dxa"/>
                  </w:tcPr>
                  <w:p w14:paraId="70192FD1" w14:textId="77777777" w:rsidR="00857219" w:rsidRPr="00857219" w:rsidRDefault="002E49F9" w:rsidP="005C1977">
                    <w:pPr>
                      <w:rPr>
                        <w:vanish/>
                        <w:sz w:val="16"/>
                      </w:rPr>
                    </w:pPr>
                    <w:sdt>
                      <w:sdtPr>
                        <w:rPr>
                          <w:vanish/>
                          <w:sz w:val="16"/>
                        </w:rPr>
                        <w:alias w:val="{{Form.Bijlagen}}"/>
                        <w:tag w:val="{&quot;templafy&quot;:{&quot;id&quot;:&quot;63877d9f-23d2-4d18-ac68-74a05345477c&quot;}}"/>
                        <w:id w:val="257106662"/>
                        <w:placeholder>
                          <w:docPart w:val="ADFB431261994984A21265A818B94CF2"/>
                        </w:placeholder>
                      </w:sdtPr>
                      <w:sdtEndPr/>
                      <w:sdtContent>
                        <w:r w:rsidR="00281AF6">
                          <w:rPr>
                            <w:vanish/>
                            <w:sz w:val="16"/>
                          </w:rPr>
                          <w:t>​</w:t>
                        </w:r>
                      </w:sdtContent>
                    </w:sdt>
                    <w:r w:rsidR="00857219" w:rsidRPr="00857219">
                      <w:rPr>
                        <w:vanish/>
                        <w:sz w:val="16"/>
                      </w:rPr>
                      <w:fldChar w:fldCharType="begin" w:fldLock="1"/>
                    </w:r>
                    <w:r w:rsidR="00857219" w:rsidRPr="00857219">
                      <w:rPr>
                        <w:vanish/>
                        <w:sz w:val="16"/>
                      </w:rPr>
                      <w:instrText xml:space="preserve"> mitVV VV689C9F43E2DC48E2A7087F55B1D20E61 \* MERGEFORMAT </w:instrText>
                    </w:r>
                    <w:r w:rsidR="00857219" w:rsidRPr="00857219">
                      <w:rPr>
                        <w:vanish/>
                        <w:sz w:val="16"/>
                      </w:rPr>
                      <w:fldChar w:fldCharType="separate"/>
                    </w:r>
                    <w:r w:rsidR="00857219" w:rsidRPr="00857219">
                      <w:rPr>
                        <w:vanish/>
                        <w:sz w:val="16"/>
                      </w:rPr>
                      <w:fldChar w:fldCharType="end"/>
                    </w:r>
                  </w:p>
                </w:tc>
              </w:tr>
            </w:sdtContent>
          </w:sdt>
          <w:tr w:rsidR="00857219" w:rsidRPr="00857219" w14:paraId="4D35010D" w14:textId="77777777" w:rsidTr="005C1977">
            <w:tc>
              <w:tcPr>
                <w:tcW w:w="1630" w:type="dxa"/>
              </w:tcPr>
              <w:p w14:paraId="3A7A389E" w14:textId="77777777" w:rsidR="00857219" w:rsidRPr="00857219" w:rsidRDefault="00857219" w:rsidP="005C1977">
                <w:pPr>
                  <w:rPr>
                    <w:b/>
                    <w:sz w:val="16"/>
                  </w:rPr>
                </w:pPr>
              </w:p>
            </w:tc>
            <w:tc>
              <w:tcPr>
                <w:tcW w:w="1984" w:type="dxa"/>
              </w:tcPr>
              <w:p w14:paraId="7DDAC7EE" w14:textId="77777777" w:rsidR="00857219" w:rsidRPr="00857219" w:rsidRDefault="00857219" w:rsidP="005C1977">
                <w:pPr>
                  <w:rPr>
                    <w:sz w:val="16"/>
                  </w:rPr>
                </w:pPr>
              </w:p>
            </w:tc>
          </w:tr>
          <w:tr w:rsidR="00857219" w:rsidRPr="00857219" w14:paraId="62B0CC89" w14:textId="77777777" w:rsidTr="005C1977">
            <w:tc>
              <w:tcPr>
                <w:tcW w:w="1630" w:type="dxa"/>
              </w:tcPr>
              <w:p w14:paraId="057638DA" w14:textId="77777777" w:rsidR="00857219" w:rsidRDefault="00857219" w:rsidP="005C1977">
                <w:pPr>
                  <w:rPr>
                    <w:b/>
                    <w:sz w:val="16"/>
                  </w:rPr>
                </w:pPr>
                <w:r w:rsidRPr="00857219">
                  <w:rPr>
                    <w:b/>
                    <w:sz w:val="16"/>
                  </w:rPr>
                  <w:t>Datum:</w:t>
                </w:r>
              </w:p>
              <w:p w14:paraId="236FB09B" w14:textId="77777777" w:rsidR="008846A6" w:rsidRPr="00857219" w:rsidRDefault="008846A6" w:rsidP="005C1977">
                <w:pPr>
                  <w:rPr>
                    <w:b/>
                    <w:sz w:val="16"/>
                  </w:rPr>
                </w:pPr>
                <w:r>
                  <w:rPr>
                    <w:b/>
                    <w:sz w:val="16"/>
                  </w:rPr>
                  <w:t>Datum verzending:</w:t>
                </w:r>
              </w:p>
            </w:tc>
            <w:tc>
              <w:tcPr>
                <w:tcW w:w="1984" w:type="dxa"/>
              </w:tcPr>
              <w:p w14:paraId="647474C6" w14:textId="1ECE35DA" w:rsidR="00857219" w:rsidRPr="00857219" w:rsidRDefault="006F1A07" w:rsidP="005C1977">
                <w:pPr>
                  <w:rPr>
                    <w:sz w:val="16"/>
                  </w:rPr>
                </w:pPr>
                <w:r>
                  <w:rPr>
                    <w:sz w:val="16"/>
                  </w:rPr>
                  <w:t>26-2-2026</w:t>
                </w:r>
              </w:p>
            </w:tc>
          </w:tr>
        </w:tbl>
        <w:p w14:paraId="33A3803B" w14:textId="77777777" w:rsidR="00857219" w:rsidRPr="00857219" w:rsidRDefault="00857219" w:rsidP="00857219">
          <w:pPr>
            <w:ind w:left="1134" w:right="84" w:hanging="1134"/>
            <w:jc w:val="both"/>
            <w:rPr>
              <w:rFonts w:cs="Arial"/>
            </w:rPr>
          </w:pPr>
        </w:p>
        <w:p w14:paraId="227B36D2" w14:textId="77777777" w:rsidR="00857219" w:rsidRPr="00857219" w:rsidRDefault="00857219" w:rsidP="00857219">
          <w:pPr>
            <w:ind w:left="1134" w:right="84" w:hanging="1134"/>
            <w:jc w:val="both"/>
            <w:rPr>
              <w:rFonts w:cs="Arial"/>
            </w:rPr>
          </w:pPr>
        </w:p>
        <w:p w14:paraId="6BF2D287" w14:textId="77777777" w:rsidR="00857219" w:rsidRPr="00857219" w:rsidRDefault="00857219" w:rsidP="00857219">
          <w:pPr>
            <w:ind w:right="84"/>
            <w:jc w:val="both"/>
            <w:rPr>
              <w:rFonts w:cs="Arial"/>
            </w:rPr>
          </w:pPr>
        </w:p>
        <w:p w14:paraId="5D8386BE" w14:textId="77777777" w:rsidR="00857219" w:rsidRDefault="00857219" w:rsidP="00857219">
          <w:pPr>
            <w:jc w:val="both"/>
            <w:rPr>
              <w:rFonts w:cs="Arial"/>
            </w:rPr>
          </w:pPr>
        </w:p>
        <w:p w14:paraId="2AA6CF31" w14:textId="77777777" w:rsidR="00942593" w:rsidRDefault="00942593" w:rsidP="00857219">
          <w:pPr>
            <w:tabs>
              <w:tab w:val="left" w:pos="1134"/>
            </w:tabs>
            <w:ind w:left="1134" w:right="84" w:hanging="1134"/>
            <w:jc w:val="both"/>
            <w:rPr>
              <w:rFonts w:cs="Arial"/>
            </w:rPr>
          </w:pPr>
        </w:p>
        <w:p w14:paraId="5C675A00" w14:textId="77777777" w:rsidR="00942593" w:rsidRDefault="00942593" w:rsidP="00857219">
          <w:pPr>
            <w:tabs>
              <w:tab w:val="left" w:pos="1134"/>
            </w:tabs>
            <w:ind w:left="1134" w:right="84" w:hanging="1134"/>
            <w:jc w:val="both"/>
            <w:rPr>
              <w:rFonts w:cs="Arial"/>
            </w:rPr>
          </w:pPr>
        </w:p>
        <w:p w14:paraId="03F48B9E" w14:textId="55964248" w:rsidR="00281AF6" w:rsidRDefault="00F37F44" w:rsidP="00857219">
          <w:pPr>
            <w:tabs>
              <w:tab w:val="left" w:pos="1134"/>
            </w:tabs>
            <w:ind w:left="1134" w:right="84" w:hanging="1134"/>
            <w:jc w:val="both"/>
            <w:rPr>
              <w:rFonts w:cs="Arial"/>
            </w:rPr>
          </w:pPr>
          <w:r>
            <w:rPr>
              <w:rFonts w:cs="Arial"/>
            </w:rPr>
            <w:t>Per email verzonden</w:t>
          </w:r>
        </w:p>
        <w:p w14:paraId="56331FD9" w14:textId="4667E06B" w:rsidR="00F37F44" w:rsidRDefault="00F37F44" w:rsidP="00857219">
          <w:pPr>
            <w:tabs>
              <w:tab w:val="left" w:pos="1134"/>
            </w:tabs>
            <w:ind w:left="1134" w:right="84" w:hanging="1134"/>
            <w:jc w:val="both"/>
            <w:rPr>
              <w:rFonts w:cs="Arial"/>
            </w:rPr>
          </w:pPr>
        </w:p>
        <w:p w14:paraId="579CE92A" w14:textId="7E6A03FA" w:rsidR="00281AF6" w:rsidRDefault="002B317D" w:rsidP="00857219">
          <w:pPr>
            <w:tabs>
              <w:tab w:val="left" w:pos="1134"/>
            </w:tabs>
            <w:ind w:left="1134" w:right="84" w:hanging="1134"/>
            <w:jc w:val="both"/>
            <w:rPr>
              <w:rFonts w:cs="Arial"/>
            </w:rPr>
          </w:pPr>
          <w:r w:rsidRPr="002B317D">
            <w:rPr>
              <w:rFonts w:cs="Arial"/>
            </w:rPr>
            <w:t>omgevingsburo.nl</w:t>
          </w:r>
        </w:p>
        <w:p w14:paraId="39A9D603" w14:textId="77777777" w:rsidR="00281AF6" w:rsidRDefault="00281AF6" w:rsidP="00857219">
          <w:pPr>
            <w:tabs>
              <w:tab w:val="left" w:pos="1134"/>
            </w:tabs>
            <w:ind w:left="1134" w:right="84" w:hanging="1134"/>
            <w:jc w:val="both"/>
            <w:rPr>
              <w:rFonts w:cs="Arial"/>
            </w:rPr>
          </w:pPr>
        </w:p>
        <w:p w14:paraId="4383FE31" w14:textId="77777777" w:rsidR="00281AF6" w:rsidRDefault="00281AF6" w:rsidP="0016579C">
          <w:pPr>
            <w:tabs>
              <w:tab w:val="left" w:pos="1134"/>
            </w:tabs>
            <w:ind w:right="84"/>
            <w:jc w:val="both"/>
            <w:rPr>
              <w:rFonts w:cs="Arial"/>
            </w:rPr>
          </w:pPr>
        </w:p>
        <w:p w14:paraId="39BB741E" w14:textId="0C142606" w:rsidR="00857219" w:rsidRPr="00857219" w:rsidRDefault="00857219" w:rsidP="00857219">
          <w:pPr>
            <w:tabs>
              <w:tab w:val="left" w:pos="1134"/>
            </w:tabs>
            <w:ind w:left="1134" w:right="84" w:hanging="1134"/>
            <w:jc w:val="both"/>
            <w:rPr>
              <w:rFonts w:cs="Arial"/>
            </w:rPr>
          </w:pPr>
          <w:r w:rsidRPr="00857219">
            <w:rPr>
              <w:rFonts w:cs="Arial"/>
            </w:rPr>
            <w:t>Onderwerp:</w:t>
          </w:r>
          <w:r w:rsidRPr="00857219">
            <w:rPr>
              <w:rFonts w:cs="Arial"/>
            </w:rPr>
            <w:tab/>
          </w:r>
          <w:sdt>
            <w:sdtPr>
              <w:rPr>
                <w:rFonts w:cs="Arial"/>
              </w:rPr>
              <w:alias w:val="{{Form.Onderwerp}}"/>
              <w:tag w:val="{&quot;templafy&quot;:{&quot;id&quot;:&quot;c10714ba-cc9f-4976-9c5c-1ee7036649a7&quot;}}"/>
              <w:id w:val="-1774698957"/>
              <w:placeholder>
                <w:docPart w:val="ADFB431261994984A21265A818B94CF2"/>
              </w:placeholder>
            </w:sdtPr>
            <w:sdtEndPr/>
            <w:sdtContent>
              <w:proofErr w:type="spellStart"/>
              <w:r>
                <w:rPr>
                  <w:rFonts w:cs="Arial"/>
                </w:rPr>
                <w:t>Woo</w:t>
              </w:r>
              <w:proofErr w:type="spellEnd"/>
              <w:r>
                <w:rPr>
                  <w:rFonts w:cs="Arial"/>
                </w:rPr>
                <w:t>-verzoek</w:t>
              </w:r>
              <w:r w:rsidR="00A1740E">
                <w:rPr>
                  <w:rFonts w:cs="Arial"/>
                </w:rPr>
                <w:t>en</w:t>
              </w:r>
            </w:sdtContent>
          </w:sdt>
          <w:r w:rsidRPr="00857219">
            <w:rPr>
              <w:rFonts w:cs="Arial"/>
            </w:rPr>
            <w:fldChar w:fldCharType="begin" w:fldLock="1"/>
          </w:r>
          <w:r w:rsidRPr="00857219">
            <w:rPr>
              <w:rFonts w:cs="Arial"/>
            </w:rPr>
            <w:instrText xml:space="preserve"> mitVV VV9358A7B41013408C81C39DAAB8E0782A \* MERGEFORMAT </w:instrText>
          </w:r>
          <w:r w:rsidRPr="00857219">
            <w:rPr>
              <w:rFonts w:cs="Arial"/>
            </w:rPr>
            <w:fldChar w:fldCharType="separate"/>
          </w:r>
          <w:r w:rsidRPr="00857219">
            <w:rPr>
              <w:rFonts w:cs="Arial"/>
            </w:rPr>
            <w:fldChar w:fldCharType="end"/>
          </w:r>
        </w:p>
        <w:p w14:paraId="1BCD43BF" w14:textId="77777777" w:rsidR="00D91F74" w:rsidRDefault="00D91F74" w:rsidP="00024E28">
          <w:pPr>
            <w:jc w:val="both"/>
            <w:rPr>
              <w:rFonts w:cs="Arial"/>
            </w:rPr>
          </w:pPr>
        </w:p>
        <w:p w14:paraId="79E013B8" w14:textId="77777777" w:rsidR="00D91F74" w:rsidRDefault="00D91F74" w:rsidP="00024E28">
          <w:pPr>
            <w:jc w:val="both"/>
            <w:rPr>
              <w:rFonts w:cs="Arial"/>
            </w:rPr>
          </w:pPr>
        </w:p>
        <w:p w14:paraId="4704B92D" w14:textId="77777777" w:rsidR="00D91F74" w:rsidRDefault="00D91F74" w:rsidP="00024E28">
          <w:pPr>
            <w:jc w:val="both"/>
            <w:rPr>
              <w:rFonts w:cs="Arial"/>
            </w:rPr>
          </w:pPr>
        </w:p>
        <w:p w14:paraId="1D77F847" w14:textId="2461624C" w:rsidR="00281AF6" w:rsidRPr="00EE67BA" w:rsidRDefault="00857219" w:rsidP="00024E28">
          <w:pPr>
            <w:jc w:val="both"/>
            <w:rPr>
              <w:rFonts w:cs="Arial"/>
            </w:rPr>
          </w:pPr>
          <w:r w:rsidRPr="00857219">
            <w:rPr>
              <w:rFonts w:cs="Arial"/>
            </w:rPr>
            <w:fldChar w:fldCharType="begin" w:fldLock="1"/>
          </w:r>
          <w:r w:rsidRPr="00857219">
            <w:rPr>
              <w:rFonts w:cs="Arial"/>
            </w:rPr>
            <w:instrText xml:space="preserve"> mitVV VV7F3438A1228C43BD853376E7A32E7117 \* MERGEFORMAT </w:instrText>
          </w:r>
          <w:r w:rsidRPr="00857219">
            <w:rPr>
              <w:rFonts w:cs="Arial"/>
            </w:rPr>
            <w:fldChar w:fldCharType="separate"/>
          </w:r>
          <w:r w:rsidRPr="00857219">
            <w:rPr>
              <w:rFonts w:cs="Arial"/>
            </w:rPr>
            <w:fldChar w:fldCharType="end"/>
          </w:r>
        </w:p>
      </w:sdtContent>
    </w:sdt>
    <w:p w14:paraId="1E7C6D3F" w14:textId="77777777" w:rsidR="004E3CC5" w:rsidRDefault="004E3CC5" w:rsidP="00024E28">
      <w:pPr>
        <w:jc w:val="both"/>
        <w:rPr>
          <w:rFonts w:cs="Arial"/>
        </w:rPr>
      </w:pPr>
    </w:p>
    <w:p w14:paraId="03F05AC5" w14:textId="4A9790A1" w:rsidR="00D91F74" w:rsidRDefault="00281AF6" w:rsidP="00176B64">
      <w:pPr>
        <w:rPr>
          <w:rFonts w:cs="Arial"/>
          <w:szCs w:val="20"/>
        </w:rPr>
      </w:pPr>
      <w:r w:rsidRPr="007943B7">
        <w:rPr>
          <w:rFonts w:cs="Arial"/>
          <w:szCs w:val="20"/>
        </w:rPr>
        <w:t>Op 1</w:t>
      </w:r>
      <w:r w:rsidR="00E65857" w:rsidRPr="007943B7">
        <w:rPr>
          <w:rFonts w:cs="Arial"/>
          <w:szCs w:val="20"/>
        </w:rPr>
        <w:t xml:space="preserve">6 oktober </w:t>
      </w:r>
      <w:r w:rsidRPr="007943B7">
        <w:rPr>
          <w:rFonts w:cs="Arial"/>
          <w:szCs w:val="20"/>
        </w:rPr>
        <w:t>2025</w:t>
      </w:r>
      <w:r w:rsidR="00DB7EA2" w:rsidRPr="007943B7">
        <w:rPr>
          <w:rFonts w:cs="Arial"/>
          <w:szCs w:val="20"/>
        </w:rPr>
        <w:t xml:space="preserve"> hebben wij </w:t>
      </w:r>
      <w:r w:rsidR="00E65857" w:rsidRPr="007943B7">
        <w:rPr>
          <w:rFonts w:cs="Arial"/>
          <w:szCs w:val="20"/>
        </w:rPr>
        <w:t xml:space="preserve">uw </w:t>
      </w:r>
      <w:proofErr w:type="spellStart"/>
      <w:r w:rsidR="00DB7EA2" w:rsidRPr="007943B7">
        <w:rPr>
          <w:rFonts w:cs="Arial"/>
          <w:szCs w:val="20"/>
        </w:rPr>
        <w:t>Woo</w:t>
      </w:r>
      <w:proofErr w:type="spellEnd"/>
      <w:r w:rsidR="00DB7EA2" w:rsidRPr="007943B7">
        <w:rPr>
          <w:rFonts w:cs="Arial"/>
          <w:szCs w:val="20"/>
        </w:rPr>
        <w:t>-verzoek</w:t>
      </w:r>
      <w:r w:rsidR="005F1724">
        <w:rPr>
          <w:rFonts w:cs="Arial"/>
          <w:szCs w:val="20"/>
        </w:rPr>
        <w:t xml:space="preserve"> ontvangen</w:t>
      </w:r>
      <w:r w:rsidR="00B22D92" w:rsidRPr="007943B7">
        <w:rPr>
          <w:rFonts w:cs="Arial"/>
          <w:szCs w:val="20"/>
        </w:rPr>
        <w:t xml:space="preserve"> </w:t>
      </w:r>
      <w:r w:rsidR="00D91F74">
        <w:rPr>
          <w:rFonts w:cs="Arial"/>
          <w:szCs w:val="20"/>
        </w:rPr>
        <w:t xml:space="preserve">en op 4 november 2025 </w:t>
      </w:r>
      <w:r w:rsidR="005F1724">
        <w:rPr>
          <w:rFonts w:cs="Arial"/>
          <w:szCs w:val="20"/>
        </w:rPr>
        <w:t>uw</w:t>
      </w:r>
      <w:r w:rsidR="00D91F74">
        <w:rPr>
          <w:rFonts w:cs="Arial"/>
          <w:szCs w:val="20"/>
        </w:rPr>
        <w:t xml:space="preserve"> precisering</w:t>
      </w:r>
      <w:r w:rsidR="005F1724">
        <w:rPr>
          <w:rFonts w:cs="Arial"/>
          <w:szCs w:val="20"/>
        </w:rPr>
        <w:t>.</w:t>
      </w:r>
      <w:r w:rsidR="00D91F74">
        <w:rPr>
          <w:rFonts w:cs="Arial"/>
          <w:szCs w:val="20"/>
        </w:rPr>
        <w:t xml:space="preserve"> Omdat</w:t>
      </w:r>
      <w:r w:rsidR="0089067D">
        <w:rPr>
          <w:rFonts w:cs="Arial"/>
          <w:szCs w:val="20"/>
        </w:rPr>
        <w:t xml:space="preserve"> de</w:t>
      </w:r>
      <w:r w:rsidR="00D91F74">
        <w:rPr>
          <w:rFonts w:cs="Arial"/>
          <w:szCs w:val="20"/>
        </w:rPr>
        <w:t xml:space="preserve"> bestuurlijke aangelegenheid </w:t>
      </w:r>
      <w:r w:rsidR="0089067D">
        <w:rPr>
          <w:rFonts w:cs="Arial"/>
          <w:szCs w:val="20"/>
        </w:rPr>
        <w:t xml:space="preserve">nog niet </w:t>
      </w:r>
      <w:r w:rsidR="00D91F74">
        <w:rPr>
          <w:rFonts w:cs="Arial"/>
          <w:szCs w:val="20"/>
        </w:rPr>
        <w:t>duidelijk was</w:t>
      </w:r>
      <w:r w:rsidR="005F1724">
        <w:rPr>
          <w:rFonts w:cs="Arial"/>
          <w:szCs w:val="20"/>
        </w:rPr>
        <w:t>,</w:t>
      </w:r>
      <w:r w:rsidR="00D91F74">
        <w:rPr>
          <w:rFonts w:cs="Arial"/>
          <w:szCs w:val="20"/>
        </w:rPr>
        <w:t xml:space="preserve"> hebben wij op 24 november 2025 telefonisch</w:t>
      </w:r>
      <w:r w:rsidR="007C434E">
        <w:rPr>
          <w:rFonts w:cs="Arial"/>
          <w:szCs w:val="20"/>
        </w:rPr>
        <w:t xml:space="preserve"> </w:t>
      </w:r>
      <w:r w:rsidR="005F1724">
        <w:rPr>
          <w:rFonts w:cs="Arial"/>
          <w:szCs w:val="20"/>
        </w:rPr>
        <w:t>contact met u gehad.</w:t>
      </w:r>
      <w:r w:rsidR="00D91F74">
        <w:rPr>
          <w:rFonts w:cs="Arial"/>
          <w:szCs w:val="20"/>
        </w:rPr>
        <w:t xml:space="preserve"> </w:t>
      </w:r>
    </w:p>
    <w:p w14:paraId="4610F4CB" w14:textId="77777777" w:rsidR="00E65857" w:rsidRDefault="00E65857" w:rsidP="00176B64">
      <w:pPr>
        <w:rPr>
          <w:rFonts w:cs="Arial"/>
          <w:szCs w:val="20"/>
        </w:rPr>
      </w:pPr>
    </w:p>
    <w:p w14:paraId="4E413EE6" w14:textId="3D8F8C33" w:rsidR="007C434E" w:rsidRDefault="007C434E" w:rsidP="00176B64">
      <w:pPr>
        <w:rPr>
          <w:rFonts w:cs="Arial"/>
          <w:szCs w:val="20"/>
        </w:rPr>
      </w:pPr>
      <w:r>
        <w:rPr>
          <w:rFonts w:cs="Arial"/>
          <w:szCs w:val="20"/>
        </w:rPr>
        <w:t xml:space="preserve">U </w:t>
      </w:r>
      <w:r w:rsidR="005F1724">
        <w:rPr>
          <w:rFonts w:cs="Arial"/>
          <w:szCs w:val="20"/>
        </w:rPr>
        <w:t>heeft verzocht om de volgende documenten</w:t>
      </w:r>
      <w:r>
        <w:rPr>
          <w:rFonts w:cs="Arial"/>
          <w:szCs w:val="20"/>
        </w:rPr>
        <w:t>:</w:t>
      </w:r>
    </w:p>
    <w:p w14:paraId="7A01A486" w14:textId="77777777" w:rsidR="007C434E" w:rsidRPr="00BB39BA" w:rsidRDefault="007C434E" w:rsidP="00BB39BA">
      <w:pPr>
        <w:rPr>
          <w:rFonts w:cs="Arial"/>
          <w:szCs w:val="20"/>
        </w:rPr>
      </w:pPr>
    </w:p>
    <w:p w14:paraId="39BA182E" w14:textId="61A3CAC6" w:rsidR="007C434E" w:rsidRPr="00BB39BA" w:rsidRDefault="007C434E" w:rsidP="00BB39BA">
      <w:pPr>
        <w:pStyle w:val="Lijstalinea"/>
        <w:numPr>
          <w:ilvl w:val="0"/>
          <w:numId w:val="17"/>
        </w:numPr>
        <w:spacing w:line="240" w:lineRule="auto"/>
        <w:rPr>
          <w:rFonts w:ascii="Arial" w:hAnsi="Arial" w:cs="Arial"/>
          <w:sz w:val="20"/>
          <w:szCs w:val="20"/>
        </w:rPr>
      </w:pPr>
      <w:r w:rsidRPr="00BB39BA">
        <w:rPr>
          <w:rFonts w:ascii="Arial" w:hAnsi="Arial" w:cs="Arial"/>
          <w:sz w:val="20"/>
          <w:szCs w:val="20"/>
        </w:rPr>
        <w:t xml:space="preserve">Bouw- en omgevingsvergunningen van het perceel </w:t>
      </w:r>
      <w:r w:rsidR="002E49F9">
        <w:rPr>
          <w:rFonts w:ascii="Arial" w:hAnsi="Arial" w:cs="Arial"/>
          <w:sz w:val="20"/>
          <w:szCs w:val="20"/>
        </w:rPr>
        <w:t xml:space="preserve">   </w:t>
      </w:r>
      <w:r w:rsidRPr="00BB39BA">
        <w:rPr>
          <w:rFonts w:ascii="Arial" w:hAnsi="Arial" w:cs="Arial"/>
          <w:sz w:val="20"/>
          <w:szCs w:val="20"/>
        </w:rPr>
        <w:t xml:space="preserve"> te </w:t>
      </w:r>
      <w:proofErr w:type="spellStart"/>
      <w:r w:rsidRPr="00BB39BA">
        <w:rPr>
          <w:rFonts w:ascii="Arial" w:hAnsi="Arial" w:cs="Arial"/>
          <w:sz w:val="20"/>
          <w:szCs w:val="20"/>
        </w:rPr>
        <w:t>Aldwâld</w:t>
      </w:r>
      <w:proofErr w:type="spellEnd"/>
      <w:r w:rsidRPr="00BB39BA">
        <w:rPr>
          <w:rFonts w:ascii="Arial" w:hAnsi="Arial" w:cs="Arial"/>
          <w:sz w:val="20"/>
          <w:szCs w:val="20"/>
        </w:rPr>
        <w:t>.</w:t>
      </w:r>
    </w:p>
    <w:p w14:paraId="4CA12277" w14:textId="174F1441" w:rsidR="00651AC5" w:rsidRPr="00BB39BA" w:rsidRDefault="00651AC5" w:rsidP="00BB39BA">
      <w:pPr>
        <w:pStyle w:val="Lijstalinea"/>
        <w:numPr>
          <w:ilvl w:val="0"/>
          <w:numId w:val="17"/>
        </w:numPr>
        <w:spacing w:line="240" w:lineRule="auto"/>
        <w:rPr>
          <w:rFonts w:ascii="Arial" w:hAnsi="Arial" w:cs="Arial"/>
          <w:sz w:val="20"/>
          <w:szCs w:val="20"/>
        </w:rPr>
      </w:pPr>
      <w:r w:rsidRPr="00BB39BA">
        <w:rPr>
          <w:rFonts w:ascii="Arial" w:hAnsi="Arial" w:cs="Arial"/>
          <w:sz w:val="20"/>
          <w:szCs w:val="20"/>
        </w:rPr>
        <w:t>Documenten over toezicht, handhaving en klachten</w:t>
      </w:r>
      <w:r w:rsidR="00D5792A">
        <w:rPr>
          <w:rFonts w:ascii="Arial" w:hAnsi="Arial" w:cs="Arial"/>
          <w:sz w:val="20"/>
          <w:szCs w:val="20"/>
        </w:rPr>
        <w:t xml:space="preserve"> van omwonenden over het gebruik</w:t>
      </w:r>
      <w:r w:rsidR="00B80378">
        <w:rPr>
          <w:rFonts w:ascii="Arial" w:hAnsi="Arial" w:cs="Arial"/>
          <w:sz w:val="20"/>
          <w:szCs w:val="20"/>
        </w:rPr>
        <w:t xml:space="preserve"> van het perceel  te </w:t>
      </w:r>
      <w:proofErr w:type="spellStart"/>
      <w:r w:rsidR="00B80378">
        <w:rPr>
          <w:rFonts w:ascii="Arial" w:hAnsi="Arial" w:cs="Arial"/>
          <w:sz w:val="20"/>
          <w:szCs w:val="20"/>
        </w:rPr>
        <w:t>Aldwâld</w:t>
      </w:r>
      <w:proofErr w:type="spellEnd"/>
      <w:r w:rsidR="001D0B54">
        <w:rPr>
          <w:rFonts w:ascii="Arial" w:hAnsi="Arial" w:cs="Arial"/>
          <w:sz w:val="20"/>
          <w:szCs w:val="20"/>
        </w:rPr>
        <w:t>.</w:t>
      </w:r>
    </w:p>
    <w:p w14:paraId="04741BA5" w14:textId="44F46089" w:rsidR="00651AC5" w:rsidRPr="00BB39BA" w:rsidRDefault="00651AC5" w:rsidP="00BB39BA">
      <w:pPr>
        <w:pStyle w:val="Lijstalinea"/>
        <w:numPr>
          <w:ilvl w:val="0"/>
          <w:numId w:val="17"/>
        </w:numPr>
        <w:spacing w:line="240" w:lineRule="auto"/>
        <w:rPr>
          <w:rFonts w:ascii="Arial" w:hAnsi="Arial" w:cs="Arial"/>
          <w:sz w:val="20"/>
          <w:szCs w:val="20"/>
        </w:rPr>
      </w:pPr>
      <w:r w:rsidRPr="00BB39BA">
        <w:rPr>
          <w:rFonts w:ascii="Arial" w:hAnsi="Arial" w:cs="Arial"/>
          <w:sz w:val="20"/>
          <w:szCs w:val="20"/>
        </w:rPr>
        <w:t>Communicatie betreffende de procedures</w:t>
      </w:r>
      <w:r w:rsidR="005F1724">
        <w:rPr>
          <w:rFonts w:ascii="Arial" w:hAnsi="Arial" w:cs="Arial"/>
          <w:sz w:val="20"/>
          <w:szCs w:val="20"/>
        </w:rPr>
        <w:t xml:space="preserve"> en </w:t>
      </w:r>
      <w:r w:rsidRPr="00BB39BA">
        <w:rPr>
          <w:rFonts w:ascii="Arial" w:hAnsi="Arial" w:cs="Arial"/>
          <w:sz w:val="20"/>
          <w:szCs w:val="20"/>
        </w:rPr>
        <w:t>verzoek</w:t>
      </w:r>
      <w:r w:rsidR="005F1724">
        <w:rPr>
          <w:rFonts w:ascii="Arial" w:hAnsi="Arial" w:cs="Arial"/>
          <w:sz w:val="20"/>
          <w:szCs w:val="20"/>
        </w:rPr>
        <w:t xml:space="preserve"> tot</w:t>
      </w:r>
      <w:r w:rsidRPr="00BB39BA">
        <w:rPr>
          <w:rFonts w:ascii="Arial" w:hAnsi="Arial" w:cs="Arial"/>
          <w:sz w:val="20"/>
          <w:szCs w:val="20"/>
        </w:rPr>
        <w:t xml:space="preserve"> handhaving </w:t>
      </w:r>
      <w:proofErr w:type="spellStart"/>
      <w:r w:rsidRPr="00BB39BA">
        <w:rPr>
          <w:rFonts w:ascii="Arial" w:hAnsi="Arial" w:cs="Arial"/>
          <w:sz w:val="20"/>
          <w:szCs w:val="20"/>
        </w:rPr>
        <w:t>Doetie</w:t>
      </w:r>
      <w:r w:rsidR="001D0B54">
        <w:rPr>
          <w:rFonts w:ascii="Arial" w:hAnsi="Arial" w:cs="Arial"/>
          <w:sz w:val="20"/>
          <w:szCs w:val="20"/>
        </w:rPr>
        <w:t>’</w:t>
      </w:r>
      <w:r w:rsidRPr="00BB39BA">
        <w:rPr>
          <w:rFonts w:ascii="Arial" w:hAnsi="Arial" w:cs="Arial"/>
          <w:sz w:val="20"/>
          <w:szCs w:val="20"/>
        </w:rPr>
        <w:t>s</w:t>
      </w:r>
      <w:proofErr w:type="spellEnd"/>
      <w:r w:rsidRPr="00BB39BA">
        <w:rPr>
          <w:rFonts w:ascii="Arial" w:hAnsi="Arial" w:cs="Arial"/>
          <w:sz w:val="20"/>
          <w:szCs w:val="20"/>
        </w:rPr>
        <w:t xml:space="preserve"> Geiten</w:t>
      </w:r>
      <w:r w:rsidR="001D0B54">
        <w:rPr>
          <w:rFonts w:ascii="Arial" w:hAnsi="Arial" w:cs="Arial"/>
          <w:sz w:val="20"/>
          <w:szCs w:val="20"/>
        </w:rPr>
        <w:t>.</w:t>
      </w:r>
    </w:p>
    <w:p w14:paraId="3B7D93AC" w14:textId="6F450096" w:rsidR="007C434E" w:rsidRPr="00BB39BA" w:rsidRDefault="00651AC5" w:rsidP="00BB39BA">
      <w:pPr>
        <w:pStyle w:val="Lijstalinea"/>
        <w:numPr>
          <w:ilvl w:val="0"/>
          <w:numId w:val="17"/>
        </w:numPr>
        <w:spacing w:line="240" w:lineRule="auto"/>
        <w:rPr>
          <w:rFonts w:ascii="Arial" w:hAnsi="Arial" w:cs="Arial"/>
          <w:sz w:val="20"/>
          <w:szCs w:val="20"/>
        </w:rPr>
      </w:pPr>
      <w:r w:rsidRPr="00BB39BA">
        <w:rPr>
          <w:rFonts w:ascii="Arial" w:hAnsi="Arial" w:cs="Arial"/>
          <w:sz w:val="20"/>
          <w:szCs w:val="20"/>
        </w:rPr>
        <w:t>Documenten waar</w:t>
      </w:r>
      <w:r w:rsidR="005F1724">
        <w:rPr>
          <w:rFonts w:ascii="Arial" w:hAnsi="Arial" w:cs="Arial"/>
          <w:sz w:val="20"/>
          <w:szCs w:val="20"/>
        </w:rPr>
        <w:t>uit</w:t>
      </w:r>
      <w:r w:rsidRPr="00BB39BA">
        <w:rPr>
          <w:rFonts w:ascii="Arial" w:hAnsi="Arial" w:cs="Arial"/>
          <w:sz w:val="20"/>
          <w:szCs w:val="20"/>
        </w:rPr>
        <w:t xml:space="preserve"> betrokkenheid</w:t>
      </w:r>
      <w:r w:rsidR="00FC51F7" w:rsidRPr="00BB39BA">
        <w:rPr>
          <w:rFonts w:ascii="Arial" w:hAnsi="Arial" w:cs="Arial"/>
          <w:sz w:val="20"/>
          <w:szCs w:val="20"/>
        </w:rPr>
        <w:t xml:space="preserve"> blijkt (in de bij punt 3 genoemde procedures) van onze </w:t>
      </w:r>
      <w:r w:rsidRPr="00BB39BA">
        <w:rPr>
          <w:rFonts w:ascii="Arial" w:hAnsi="Arial" w:cs="Arial"/>
          <w:sz w:val="20"/>
          <w:szCs w:val="20"/>
        </w:rPr>
        <w:t xml:space="preserve">ambtenaren die woonachtig zijn </w:t>
      </w:r>
      <w:r w:rsidR="00FC51F7" w:rsidRPr="00BB39BA">
        <w:rPr>
          <w:rFonts w:ascii="Arial" w:hAnsi="Arial" w:cs="Arial"/>
          <w:sz w:val="20"/>
          <w:szCs w:val="20"/>
        </w:rPr>
        <w:t xml:space="preserve">aan de  te </w:t>
      </w:r>
      <w:proofErr w:type="spellStart"/>
      <w:r w:rsidR="00FC51F7" w:rsidRPr="00BB39BA">
        <w:rPr>
          <w:rFonts w:ascii="Arial" w:hAnsi="Arial" w:cs="Arial"/>
          <w:sz w:val="20"/>
          <w:szCs w:val="20"/>
        </w:rPr>
        <w:t>Aldw</w:t>
      </w:r>
      <w:r w:rsidR="00B80378">
        <w:rPr>
          <w:rFonts w:ascii="Arial" w:hAnsi="Arial" w:cs="Arial"/>
          <w:sz w:val="20"/>
          <w:szCs w:val="20"/>
        </w:rPr>
        <w:t>â</w:t>
      </w:r>
      <w:r w:rsidR="00FC51F7" w:rsidRPr="00BB39BA">
        <w:rPr>
          <w:rFonts w:ascii="Arial" w:hAnsi="Arial" w:cs="Arial"/>
          <w:sz w:val="20"/>
          <w:szCs w:val="20"/>
        </w:rPr>
        <w:t>ld</w:t>
      </w:r>
      <w:proofErr w:type="spellEnd"/>
      <w:r w:rsidR="00FC51F7" w:rsidRPr="00BB39BA">
        <w:rPr>
          <w:rFonts w:ascii="Arial" w:hAnsi="Arial" w:cs="Arial"/>
          <w:sz w:val="20"/>
          <w:szCs w:val="20"/>
        </w:rPr>
        <w:t>.</w:t>
      </w:r>
      <w:r w:rsidR="007C434E" w:rsidRPr="00BB39BA">
        <w:rPr>
          <w:rFonts w:ascii="Arial" w:hAnsi="Arial" w:cs="Arial"/>
          <w:sz w:val="20"/>
          <w:szCs w:val="20"/>
        </w:rPr>
        <w:t xml:space="preserve"> </w:t>
      </w:r>
    </w:p>
    <w:p w14:paraId="261FD422" w14:textId="19AD0128" w:rsidR="00FC51F7" w:rsidRPr="0089067D" w:rsidRDefault="006F1A07" w:rsidP="00BB39BA">
      <w:pPr>
        <w:rPr>
          <w:rFonts w:cs="Arial"/>
          <w:b/>
          <w:bCs/>
          <w:szCs w:val="20"/>
        </w:rPr>
      </w:pPr>
      <w:r>
        <w:rPr>
          <w:rFonts w:cs="Arial"/>
          <w:b/>
          <w:bCs/>
          <w:szCs w:val="20"/>
        </w:rPr>
        <w:t>Besluit</w:t>
      </w:r>
    </w:p>
    <w:p w14:paraId="1D23576B" w14:textId="00BA10A8" w:rsidR="00B80378" w:rsidRDefault="005F1724" w:rsidP="00BB39BA">
      <w:pPr>
        <w:rPr>
          <w:rFonts w:cs="Arial"/>
          <w:szCs w:val="20"/>
        </w:rPr>
      </w:pPr>
      <w:r>
        <w:rPr>
          <w:rFonts w:cs="Arial"/>
          <w:szCs w:val="20"/>
        </w:rPr>
        <w:t>U</w:t>
      </w:r>
      <w:r w:rsidR="00BB39BA" w:rsidRPr="00BB39BA">
        <w:rPr>
          <w:rFonts w:cs="Arial"/>
          <w:szCs w:val="20"/>
        </w:rPr>
        <w:t>w verzoek onder 1</w:t>
      </w:r>
      <w:r w:rsidR="00B80378">
        <w:rPr>
          <w:rFonts w:cs="Arial"/>
          <w:szCs w:val="20"/>
        </w:rPr>
        <w:t>:</w:t>
      </w:r>
    </w:p>
    <w:p w14:paraId="7F333A7F" w14:textId="04D57E39" w:rsidR="00BB39BA" w:rsidRPr="00BB39BA" w:rsidRDefault="00B80378" w:rsidP="00BB39BA">
      <w:pPr>
        <w:rPr>
          <w:rFonts w:cs="Arial"/>
          <w:szCs w:val="20"/>
        </w:rPr>
      </w:pPr>
      <w:r>
        <w:rPr>
          <w:rFonts w:cs="Arial"/>
          <w:szCs w:val="20"/>
        </w:rPr>
        <w:t xml:space="preserve">Wij </w:t>
      </w:r>
      <w:r w:rsidR="00BB39BA" w:rsidRPr="00BB39BA">
        <w:rPr>
          <w:rFonts w:cs="Arial"/>
          <w:szCs w:val="20"/>
        </w:rPr>
        <w:t>hebben de volgende documenten gevonden. Deze zijn reeds openbaar</w:t>
      </w:r>
      <w:r w:rsidR="00BF4A14">
        <w:rPr>
          <w:rFonts w:cs="Arial"/>
          <w:szCs w:val="20"/>
        </w:rPr>
        <w:t xml:space="preserve">, u kunt een afspraak maken bij het streekarchief om de documenten </w:t>
      </w:r>
      <w:r w:rsidR="005F1724">
        <w:rPr>
          <w:rFonts w:cs="Arial"/>
          <w:szCs w:val="20"/>
        </w:rPr>
        <w:t>kosteloos in te zien</w:t>
      </w:r>
      <w:r w:rsidR="00BF4A14">
        <w:rPr>
          <w:rFonts w:cs="Arial"/>
          <w:szCs w:val="20"/>
        </w:rPr>
        <w:t xml:space="preserve">. Of u kunt de documenten </w:t>
      </w:r>
      <w:r w:rsidR="00BB39BA" w:rsidRPr="00BB39BA">
        <w:rPr>
          <w:rFonts w:cs="Arial"/>
          <w:szCs w:val="20"/>
        </w:rPr>
        <w:t>opvragen</w:t>
      </w:r>
      <w:r w:rsidR="00BF4A14">
        <w:rPr>
          <w:rFonts w:cs="Arial"/>
          <w:szCs w:val="20"/>
        </w:rPr>
        <w:t xml:space="preserve"> voor toezending (leges conform legesverordening)</w:t>
      </w:r>
      <w:r w:rsidR="00BB39BA" w:rsidRPr="00BB39BA">
        <w:rPr>
          <w:rFonts w:cs="Arial"/>
          <w:szCs w:val="20"/>
        </w:rPr>
        <w:t xml:space="preserve"> bij het </w:t>
      </w:r>
      <w:proofErr w:type="spellStart"/>
      <w:r w:rsidR="00BB39BA" w:rsidRPr="00BB39BA">
        <w:rPr>
          <w:rFonts w:cs="Arial"/>
          <w:szCs w:val="20"/>
        </w:rPr>
        <w:t>streekarchyf</w:t>
      </w:r>
      <w:proofErr w:type="spellEnd"/>
      <w:r w:rsidR="00BB39BA" w:rsidRPr="00BB39BA">
        <w:rPr>
          <w:rFonts w:cs="Arial"/>
          <w:szCs w:val="20"/>
        </w:rPr>
        <w:t xml:space="preserve"> (</w:t>
      </w:r>
      <w:hyperlink r:id="rId16" w:history="1">
        <w:r w:rsidR="00BB39BA" w:rsidRPr="00BB39BA">
          <w:rPr>
            <w:rStyle w:val="Hyperlink"/>
            <w:rFonts w:cs="Arial"/>
            <w:szCs w:val="20"/>
          </w:rPr>
          <w:t>https://www.streekargyf.nl/</w:t>
        </w:r>
      </w:hyperlink>
      <w:r w:rsidR="00BB39BA" w:rsidRPr="00BB39BA">
        <w:rPr>
          <w:rFonts w:cs="Arial"/>
          <w:szCs w:val="20"/>
        </w:rPr>
        <w:t>). Het betreft de volgende documenten:</w:t>
      </w:r>
    </w:p>
    <w:p w14:paraId="36E34DC0" w14:textId="5AEDD76A" w:rsidR="00BB39BA" w:rsidRPr="00BB39BA" w:rsidRDefault="00BB39BA" w:rsidP="00BB39BA">
      <w:pPr>
        <w:pStyle w:val="IBN-OpsommingStandaard"/>
        <w:numPr>
          <w:ilvl w:val="0"/>
          <w:numId w:val="20"/>
        </w:numPr>
        <w:spacing w:line="240" w:lineRule="auto"/>
        <w:rPr>
          <w:rFonts w:ascii="Arial" w:hAnsi="Arial" w:cs="Arial"/>
          <w:szCs w:val="20"/>
        </w:rPr>
      </w:pPr>
      <w:r w:rsidRPr="00BB39BA">
        <w:rPr>
          <w:rFonts w:ascii="Arial" w:hAnsi="Arial" w:cs="Arial"/>
          <w:szCs w:val="20"/>
        </w:rPr>
        <w:t>Bestemmingsplan Buitengebied partiële herziening 1999, vrijstellings- en wijzigingsbesluiten</w:t>
      </w:r>
    </w:p>
    <w:p w14:paraId="492A8DE0" w14:textId="5E61106A" w:rsidR="00BB39BA" w:rsidRPr="00BB39BA" w:rsidRDefault="00B80378" w:rsidP="00BB39BA">
      <w:pPr>
        <w:pStyle w:val="IBN-OpsommingStandaard"/>
        <w:numPr>
          <w:ilvl w:val="0"/>
          <w:numId w:val="20"/>
        </w:numPr>
        <w:spacing w:line="240" w:lineRule="auto"/>
        <w:rPr>
          <w:rFonts w:ascii="Arial" w:hAnsi="Arial" w:cs="Arial"/>
          <w:szCs w:val="20"/>
        </w:rPr>
      </w:pPr>
      <w:r>
        <w:rPr>
          <w:rFonts w:ascii="Arial" w:hAnsi="Arial" w:cs="Arial"/>
          <w:szCs w:val="20"/>
        </w:rPr>
        <w:t>Bo</w:t>
      </w:r>
      <w:r w:rsidR="00BB39BA" w:rsidRPr="00BB39BA">
        <w:rPr>
          <w:rFonts w:ascii="Arial" w:hAnsi="Arial" w:cs="Arial"/>
          <w:szCs w:val="20"/>
        </w:rPr>
        <w:t>uwvergunning 1973-240 - verbouwing van de woning</w:t>
      </w:r>
    </w:p>
    <w:p w14:paraId="7439AA8A" w14:textId="77777777" w:rsidR="00BB39BA" w:rsidRDefault="00BB39BA" w:rsidP="00BB39BA">
      <w:pPr>
        <w:pStyle w:val="IBN-OpsommingStandaard"/>
        <w:numPr>
          <w:ilvl w:val="0"/>
          <w:numId w:val="20"/>
        </w:numPr>
        <w:spacing w:line="240" w:lineRule="auto"/>
        <w:rPr>
          <w:rFonts w:ascii="Arial" w:hAnsi="Arial" w:cs="Arial"/>
          <w:szCs w:val="20"/>
        </w:rPr>
      </w:pPr>
      <w:r w:rsidRPr="00BB39BA">
        <w:rPr>
          <w:rFonts w:ascii="Arial" w:hAnsi="Arial" w:cs="Arial"/>
          <w:szCs w:val="20"/>
        </w:rPr>
        <w:t>Bouwvergunning 2006-38 - bouw van een garage</w:t>
      </w:r>
    </w:p>
    <w:p w14:paraId="60CA9E6B" w14:textId="415BA79B" w:rsidR="007C434E" w:rsidRPr="00BB39BA" w:rsidRDefault="00BB39BA" w:rsidP="00BB39BA">
      <w:pPr>
        <w:pStyle w:val="IBN-OpsommingStandaard"/>
        <w:numPr>
          <w:ilvl w:val="0"/>
          <w:numId w:val="20"/>
        </w:numPr>
        <w:spacing w:line="240" w:lineRule="auto"/>
        <w:rPr>
          <w:rFonts w:ascii="Arial" w:hAnsi="Arial" w:cs="Arial"/>
          <w:szCs w:val="20"/>
        </w:rPr>
      </w:pPr>
      <w:r w:rsidRPr="00BB39BA">
        <w:rPr>
          <w:rFonts w:ascii="Arial" w:hAnsi="Arial" w:cs="Arial"/>
          <w:szCs w:val="20"/>
        </w:rPr>
        <w:t>Bouwvergunning 2006-104 - uitbreiding van de woning</w:t>
      </w:r>
    </w:p>
    <w:p w14:paraId="066F201B" w14:textId="77777777" w:rsidR="00FC51F7" w:rsidRDefault="00FC51F7" w:rsidP="00BB39BA">
      <w:pPr>
        <w:rPr>
          <w:rFonts w:cs="Arial"/>
          <w:szCs w:val="20"/>
        </w:rPr>
      </w:pPr>
    </w:p>
    <w:p w14:paraId="762256A1" w14:textId="18EC26B9" w:rsidR="006F1A07" w:rsidRDefault="006F1A07" w:rsidP="006F1A07">
      <w:pPr>
        <w:jc w:val="both"/>
      </w:pPr>
      <w:r>
        <w:t xml:space="preserve">Uit onderzoek blijkt dat de door u gevraagde documenten reeds openbaar toegankelijk zijn op grond van de Archiefwet 1995. Documenten die zijn overgebracht naar een archiefbewaarplaats zijn volgens deze wet in beginsel openbaar en voor </w:t>
      </w:r>
      <w:r w:rsidR="005F1724">
        <w:t>iedereen</w:t>
      </w:r>
      <w:r>
        <w:t xml:space="preserve"> raadpleegbaar.</w:t>
      </w:r>
    </w:p>
    <w:p w14:paraId="2C510D30" w14:textId="00C9788E" w:rsidR="00A55988" w:rsidRDefault="00A55988" w:rsidP="00A55988">
      <w:pPr>
        <w:jc w:val="both"/>
      </w:pPr>
      <w:r>
        <w:t xml:space="preserve">Omdat deze documenten al openbaar zijn, hoeft het bestuursorgaan deze niet opnieuw te verstrekken. </w:t>
      </w:r>
      <w:r w:rsidR="00AF0C1F">
        <w:t xml:space="preserve">Vanaf het moment dat documenten rechtmatig </w:t>
      </w:r>
      <w:r>
        <w:t xml:space="preserve">zijn overgebracht naar een archiefbewaarplaats, </w:t>
      </w:r>
      <w:r w:rsidR="00AF0C1F">
        <w:t xml:space="preserve">is de </w:t>
      </w:r>
      <w:proofErr w:type="spellStart"/>
      <w:r>
        <w:t>Woo</w:t>
      </w:r>
      <w:proofErr w:type="spellEnd"/>
      <w:r>
        <w:t xml:space="preserve"> niet langer v</w:t>
      </w:r>
      <w:r w:rsidR="00AF0C1F">
        <w:t>an toepassing maar geldt de</w:t>
      </w:r>
      <w:r w:rsidR="00BF4A14">
        <w:t xml:space="preserve"> Archiefwet.</w:t>
      </w:r>
    </w:p>
    <w:p w14:paraId="51CD4C27" w14:textId="77777777" w:rsidR="006F1A07" w:rsidRDefault="006F1A07" w:rsidP="00BB39BA">
      <w:pPr>
        <w:rPr>
          <w:rFonts w:cs="Arial"/>
          <w:szCs w:val="20"/>
        </w:rPr>
      </w:pPr>
    </w:p>
    <w:p w14:paraId="22DB10A3" w14:textId="72E7A732" w:rsidR="00B80378" w:rsidRDefault="00AF0C1F" w:rsidP="00176B64">
      <w:pPr>
        <w:rPr>
          <w:rFonts w:cs="Arial"/>
          <w:szCs w:val="20"/>
        </w:rPr>
      </w:pPr>
      <w:r>
        <w:rPr>
          <w:rFonts w:cs="Arial"/>
          <w:szCs w:val="20"/>
        </w:rPr>
        <w:t>U</w:t>
      </w:r>
      <w:r w:rsidR="00B80378">
        <w:rPr>
          <w:rFonts w:cs="Arial"/>
          <w:szCs w:val="20"/>
        </w:rPr>
        <w:t>w verzoek onder 2</w:t>
      </w:r>
      <w:r w:rsidR="00D5792A">
        <w:rPr>
          <w:rFonts w:cs="Arial"/>
          <w:szCs w:val="20"/>
        </w:rPr>
        <w:t>:</w:t>
      </w:r>
      <w:r w:rsidR="00B80378">
        <w:rPr>
          <w:rFonts w:cs="Arial"/>
          <w:szCs w:val="20"/>
        </w:rPr>
        <w:t xml:space="preserve"> </w:t>
      </w:r>
    </w:p>
    <w:p w14:paraId="071D8512" w14:textId="1E903C0E" w:rsidR="00B80378" w:rsidRDefault="00B80378" w:rsidP="00176B64">
      <w:pPr>
        <w:rPr>
          <w:rFonts w:cs="Arial"/>
          <w:szCs w:val="20"/>
        </w:rPr>
      </w:pPr>
      <w:r>
        <w:rPr>
          <w:rFonts w:cs="Arial"/>
          <w:szCs w:val="20"/>
        </w:rPr>
        <w:t>Wij hebben geen documenten gevonden, Er zijn geen handhavingsprocedures geweest met betrekking tot dit perceel.</w:t>
      </w:r>
    </w:p>
    <w:p w14:paraId="0D5022D4" w14:textId="77777777" w:rsidR="00B80378" w:rsidRDefault="00B80378" w:rsidP="00176B64">
      <w:pPr>
        <w:rPr>
          <w:rFonts w:cs="Arial"/>
          <w:szCs w:val="20"/>
        </w:rPr>
      </w:pPr>
    </w:p>
    <w:p w14:paraId="0D4D3245" w14:textId="002ACFF4" w:rsidR="00B80378" w:rsidRDefault="00AF0C1F" w:rsidP="00176B64">
      <w:pPr>
        <w:rPr>
          <w:rFonts w:cs="Arial"/>
          <w:szCs w:val="20"/>
        </w:rPr>
      </w:pPr>
      <w:r>
        <w:rPr>
          <w:rFonts w:cs="Arial"/>
          <w:szCs w:val="20"/>
        </w:rPr>
        <w:t>U</w:t>
      </w:r>
      <w:r w:rsidR="00B80378">
        <w:rPr>
          <w:rFonts w:cs="Arial"/>
          <w:szCs w:val="20"/>
        </w:rPr>
        <w:t>w verzoek onder 3:</w:t>
      </w:r>
    </w:p>
    <w:p w14:paraId="7B2DC87D" w14:textId="77777777" w:rsidR="002C5D28" w:rsidRDefault="002C5D28" w:rsidP="002C5D28">
      <w:pPr>
        <w:autoSpaceDE w:val="0"/>
        <w:autoSpaceDN w:val="0"/>
        <w:adjustRightInd w:val="0"/>
        <w:snapToGrid w:val="0"/>
        <w:rPr>
          <w:rFonts w:cs="Arial"/>
          <w:szCs w:val="20"/>
        </w:rPr>
      </w:pPr>
      <w:r>
        <w:rPr>
          <w:rFonts w:eastAsia="Times New Roman" w:cs="Arial"/>
          <w:color w:val="000000"/>
          <w:szCs w:val="20"/>
        </w:rPr>
        <w:t xml:space="preserve">Wij hebben besloten de documenten openbaar te maken die wij in ons bezit hebben. </w:t>
      </w:r>
      <w:r w:rsidRPr="00121F9D">
        <w:rPr>
          <w:rFonts w:cs="Arial"/>
          <w:szCs w:val="20"/>
        </w:rPr>
        <w:t xml:space="preserve">In het kader van de bescherming van de persoonlijke levenssfeer worden de </w:t>
      </w:r>
      <w:r>
        <w:rPr>
          <w:rFonts w:cs="Arial"/>
          <w:szCs w:val="20"/>
        </w:rPr>
        <w:t xml:space="preserve">(herleidbare) </w:t>
      </w:r>
      <w:r w:rsidRPr="00121F9D">
        <w:rPr>
          <w:rFonts w:cs="Arial"/>
          <w:szCs w:val="20"/>
        </w:rPr>
        <w:t xml:space="preserve">gegevens van personen geanonimiseerd (artikel </w:t>
      </w:r>
      <w:r>
        <w:rPr>
          <w:rFonts w:cs="Arial"/>
          <w:szCs w:val="20"/>
        </w:rPr>
        <w:t xml:space="preserve">5.1, lid 1 onder d van de </w:t>
      </w:r>
      <w:proofErr w:type="spellStart"/>
      <w:r>
        <w:rPr>
          <w:rFonts w:cs="Arial"/>
          <w:szCs w:val="20"/>
        </w:rPr>
        <w:t>Woo</w:t>
      </w:r>
      <w:proofErr w:type="spellEnd"/>
      <w:r>
        <w:rPr>
          <w:rFonts w:cs="Arial"/>
          <w:szCs w:val="20"/>
        </w:rPr>
        <w:t>)</w:t>
      </w:r>
    </w:p>
    <w:p w14:paraId="289A5D4A" w14:textId="77777777" w:rsidR="002C5D28" w:rsidRDefault="002C5D28" w:rsidP="00176B64">
      <w:pPr>
        <w:rPr>
          <w:rFonts w:cs="Arial"/>
          <w:szCs w:val="20"/>
        </w:rPr>
      </w:pPr>
    </w:p>
    <w:p w14:paraId="33651CA4" w14:textId="77777777" w:rsidR="00AF0C1F" w:rsidRDefault="00AF0C1F" w:rsidP="00176B64">
      <w:pPr>
        <w:rPr>
          <w:rFonts w:cs="Arial"/>
          <w:szCs w:val="20"/>
        </w:rPr>
      </w:pPr>
      <w:r w:rsidRPr="00AF0C1F">
        <w:rPr>
          <w:rFonts w:cs="Arial"/>
          <w:szCs w:val="20"/>
        </w:rPr>
        <w:t xml:space="preserve">Eerder is een </w:t>
      </w:r>
      <w:proofErr w:type="spellStart"/>
      <w:r w:rsidRPr="00AF0C1F">
        <w:rPr>
          <w:rFonts w:cs="Arial"/>
          <w:szCs w:val="20"/>
        </w:rPr>
        <w:t>Woo</w:t>
      </w:r>
      <w:proofErr w:type="spellEnd"/>
      <w:r w:rsidRPr="00AF0C1F">
        <w:rPr>
          <w:rFonts w:cs="Arial"/>
          <w:szCs w:val="20"/>
        </w:rPr>
        <w:t xml:space="preserve">-verzoek ingediend betreffende openbaarmaking van de handhavings- en vergunningsprocedures rondom het bedrijf </w:t>
      </w:r>
      <w:proofErr w:type="spellStart"/>
      <w:r w:rsidRPr="00AF0C1F">
        <w:rPr>
          <w:rFonts w:cs="Arial"/>
          <w:szCs w:val="20"/>
        </w:rPr>
        <w:t>Doetie’s</w:t>
      </w:r>
      <w:proofErr w:type="spellEnd"/>
      <w:r w:rsidRPr="00AF0C1F">
        <w:rPr>
          <w:rFonts w:cs="Arial"/>
          <w:szCs w:val="20"/>
        </w:rPr>
        <w:t xml:space="preserve"> Geiten en de communicatie daaromtrent. De documenten naar aanleiding van dat verzoek worden openbaar gemaakt via het besluit dat u binnenkort ontvangt. De betreffende stukken zijn reeds in uw bezit (zienswijze) en zullen binnenkort worden gepubliceerd op de gemeentelijke website.</w:t>
      </w:r>
    </w:p>
    <w:p w14:paraId="66941657" w14:textId="77777777" w:rsidR="00AF0C1F" w:rsidRDefault="00AF0C1F" w:rsidP="00176B64">
      <w:pPr>
        <w:rPr>
          <w:rFonts w:cs="Arial"/>
          <w:szCs w:val="20"/>
        </w:rPr>
      </w:pPr>
    </w:p>
    <w:p w14:paraId="357D4F74" w14:textId="29665BE8" w:rsidR="002C5D28" w:rsidRDefault="002C5D28" w:rsidP="00176B64">
      <w:pPr>
        <w:rPr>
          <w:rFonts w:cs="Arial"/>
          <w:szCs w:val="20"/>
        </w:rPr>
      </w:pPr>
      <w:r>
        <w:rPr>
          <w:rFonts w:cs="Arial"/>
          <w:szCs w:val="20"/>
        </w:rPr>
        <w:t>Daarnaast zijn er naar aanleiding van uw verzoek nog meer documenten gevonden. Wij sturen u hierbij de geanonimiseerde documenten. Tevens zullen deze binnenkort gepubliceerd worden op de gemeentelijke website.</w:t>
      </w:r>
    </w:p>
    <w:p w14:paraId="2393293F" w14:textId="77777777" w:rsidR="00A55988" w:rsidRPr="002C5D28" w:rsidRDefault="00A55988" w:rsidP="00176B64">
      <w:pPr>
        <w:rPr>
          <w:rFonts w:cs="Arial"/>
          <w:color w:val="FF0000"/>
          <w:szCs w:val="20"/>
        </w:rPr>
      </w:pPr>
    </w:p>
    <w:p w14:paraId="72875980" w14:textId="611E2340" w:rsidR="00B80378" w:rsidRDefault="00AF0C1F" w:rsidP="00176B64">
      <w:pPr>
        <w:rPr>
          <w:rFonts w:cs="Arial"/>
          <w:szCs w:val="20"/>
        </w:rPr>
      </w:pPr>
      <w:r>
        <w:rPr>
          <w:rFonts w:cs="Arial"/>
          <w:szCs w:val="20"/>
        </w:rPr>
        <w:t>U</w:t>
      </w:r>
      <w:r w:rsidR="00B80378">
        <w:rPr>
          <w:rFonts w:cs="Arial"/>
          <w:szCs w:val="20"/>
        </w:rPr>
        <w:t>w verzoek onder 4:</w:t>
      </w:r>
    </w:p>
    <w:p w14:paraId="1678FF17" w14:textId="5A1A071F" w:rsidR="00B80378" w:rsidRDefault="00755B37" w:rsidP="00176B64">
      <w:pPr>
        <w:rPr>
          <w:rFonts w:cs="Arial"/>
          <w:szCs w:val="20"/>
        </w:rPr>
      </w:pPr>
      <w:r>
        <w:rPr>
          <w:rFonts w:cs="Arial"/>
          <w:szCs w:val="20"/>
        </w:rPr>
        <w:t>Wij hebben geen documenten gevonden waaruit de gevraagde betrokkenheid blijkt.</w:t>
      </w:r>
    </w:p>
    <w:p w14:paraId="0E1CB850" w14:textId="77777777" w:rsidR="00FC51F7" w:rsidRDefault="00FC51F7" w:rsidP="00176B64">
      <w:pPr>
        <w:rPr>
          <w:rFonts w:cs="Arial"/>
          <w:szCs w:val="20"/>
        </w:rPr>
      </w:pPr>
    </w:p>
    <w:p w14:paraId="341D5723" w14:textId="77777777" w:rsidR="002C5D28" w:rsidRDefault="002C5D28" w:rsidP="00176B64">
      <w:pPr>
        <w:ind w:right="-1"/>
        <w:rPr>
          <w:rFonts w:cs="Arial"/>
          <w:b/>
          <w:bCs/>
          <w:szCs w:val="20"/>
        </w:rPr>
      </w:pPr>
      <w:r>
        <w:rPr>
          <w:rFonts w:cs="Arial"/>
          <w:b/>
          <w:bCs/>
          <w:szCs w:val="20"/>
        </w:rPr>
        <w:t xml:space="preserve">Wettelijk kader </w:t>
      </w:r>
    </w:p>
    <w:p w14:paraId="41C04349" w14:textId="67AE274C" w:rsidR="002C5D28" w:rsidRDefault="002C5D28" w:rsidP="002C5D28">
      <w:pPr>
        <w:autoSpaceDE w:val="0"/>
        <w:autoSpaceDN w:val="0"/>
        <w:adjustRightInd w:val="0"/>
        <w:snapToGrid w:val="0"/>
      </w:pPr>
      <w:r>
        <w:t xml:space="preserve">Ingevolge artikel 4.1, eerste lid van de </w:t>
      </w:r>
      <w:proofErr w:type="spellStart"/>
      <w:r>
        <w:t>Woo</w:t>
      </w:r>
      <w:proofErr w:type="spellEnd"/>
      <w:r>
        <w:t xml:space="preserve"> kan een ieder een verzoek om publieke informatie richten tot een bestuursorgaan of een onder verantwoordelijkheid van een bestuursorgaan werkzame instelling, dienst of bedrijf.</w:t>
      </w:r>
      <w:r w:rsidR="00AF0C1F">
        <w:t xml:space="preserve"> </w:t>
      </w:r>
      <w:r>
        <w:t xml:space="preserve">Uitgangspunt van de </w:t>
      </w:r>
      <w:proofErr w:type="spellStart"/>
      <w:r>
        <w:t>Woo</w:t>
      </w:r>
      <w:proofErr w:type="spellEnd"/>
      <w:r>
        <w:t xml:space="preserve"> is dat voor eenieder het recht op openbaarmaking van publieke informatie bestaat voor zover deze informatie in documenten is vastgelegd. Het bestuursorgaan is niet verplicht om voor de verzoeker nieuwe documenten te creëren. De </w:t>
      </w:r>
      <w:proofErr w:type="spellStart"/>
      <w:r>
        <w:t>Woo</w:t>
      </w:r>
      <w:proofErr w:type="spellEnd"/>
      <w:r>
        <w:t xml:space="preserve"> heeft tevens geen betrekking op reeds openbare informatie of het beantwoorden van vragen. </w:t>
      </w:r>
    </w:p>
    <w:p w14:paraId="07E22E7A" w14:textId="77777777" w:rsidR="002C5D28" w:rsidRDefault="002C5D28" w:rsidP="002C5D28">
      <w:pPr>
        <w:autoSpaceDE w:val="0"/>
        <w:autoSpaceDN w:val="0"/>
        <w:adjustRightInd w:val="0"/>
        <w:snapToGrid w:val="0"/>
      </w:pPr>
    </w:p>
    <w:p w14:paraId="0B1DA177" w14:textId="77777777" w:rsidR="002C5D28" w:rsidRDefault="002C5D28" w:rsidP="002C5D28">
      <w:pPr>
        <w:autoSpaceDE w:val="0"/>
        <w:autoSpaceDN w:val="0"/>
        <w:adjustRightInd w:val="0"/>
        <w:snapToGrid w:val="0"/>
        <w:rPr>
          <w:rFonts w:eastAsia="Times New Roman" w:cs="Arial"/>
          <w:color w:val="000000"/>
          <w:szCs w:val="20"/>
        </w:rPr>
      </w:pPr>
      <w:r>
        <w:t xml:space="preserve">Als er sprake is van een </w:t>
      </w:r>
      <w:proofErr w:type="spellStart"/>
      <w:r>
        <w:t>Woo</w:t>
      </w:r>
      <w:proofErr w:type="spellEnd"/>
      <w:r>
        <w:t xml:space="preserve">-verzoek wordt de gevraagde informatie in beginsel openbaar gemaakt. Een verzoek om informatie (of een onderdeel daarvan) wordt alleen afgewezen als één van de in artikel 5.1 </w:t>
      </w:r>
      <w:proofErr w:type="spellStart"/>
      <w:r>
        <w:t>Woo</w:t>
      </w:r>
      <w:proofErr w:type="spellEnd"/>
      <w:r>
        <w:t xml:space="preserve"> opgesomde uitzonderingsgronden van toepassing is. Daarbij wordt onderscheid gemaakt tussen absolute en relatieve uitzonderingsgronden. Wanneer sprake is van een absolute uitzonderingsgrond wordt de informatie niet openbaar gemaakt. In het geval van een relatieve uitzonderingsgrond maakt het bestuursorgaan een afweging tussen het algemene belang van openbaarmaking en het belang dat in de desbetreffende uitzonderingsgrond wordt genoemd.</w:t>
      </w:r>
    </w:p>
    <w:p w14:paraId="1A16A7F7" w14:textId="77777777" w:rsidR="002C5D28" w:rsidRDefault="002C5D28" w:rsidP="00176B64">
      <w:pPr>
        <w:ind w:right="-1"/>
        <w:rPr>
          <w:rFonts w:cs="Arial"/>
          <w:b/>
          <w:bCs/>
          <w:szCs w:val="20"/>
        </w:rPr>
      </w:pPr>
    </w:p>
    <w:p w14:paraId="02605B4C" w14:textId="24E6C16C" w:rsidR="00FE1662" w:rsidRPr="007943B7" w:rsidRDefault="00FE1662" w:rsidP="00176B64">
      <w:pPr>
        <w:ind w:right="-1"/>
        <w:rPr>
          <w:rFonts w:cs="Arial"/>
          <w:b/>
          <w:bCs/>
          <w:szCs w:val="20"/>
        </w:rPr>
      </w:pPr>
      <w:r w:rsidRPr="007943B7">
        <w:rPr>
          <w:rFonts w:cs="Arial"/>
          <w:b/>
          <w:bCs/>
          <w:szCs w:val="20"/>
        </w:rPr>
        <w:t>Informatie Wet open overheid</w:t>
      </w:r>
    </w:p>
    <w:p w14:paraId="608B2078" w14:textId="77777777" w:rsidR="00FE1662" w:rsidRPr="007943B7" w:rsidRDefault="00FE1662" w:rsidP="00176B64">
      <w:pPr>
        <w:pStyle w:val="plattetekst"/>
        <w:spacing w:line="240" w:lineRule="auto"/>
        <w:ind w:right="-1"/>
      </w:pPr>
      <w:r w:rsidRPr="007943B7">
        <w:rPr>
          <w:bCs/>
          <w:i/>
        </w:rPr>
        <w:t>Plaatsing op internet</w:t>
      </w:r>
      <w:r w:rsidRPr="007943B7">
        <w:rPr>
          <w:b/>
          <w:i/>
        </w:rPr>
        <w:br/>
      </w:r>
      <w:r w:rsidRPr="007943B7">
        <w:t>Een verzoek op grond van de Wet open overheid, het besluit en de documenten die voor iedereen (gedeeltelijk) openbaar worden, worden op de website van de gemeente gepubliceerd.</w:t>
      </w:r>
    </w:p>
    <w:p w14:paraId="54698AC9" w14:textId="77777777" w:rsidR="00FE1662" w:rsidRPr="007943B7" w:rsidRDefault="00FE1662" w:rsidP="00176B64">
      <w:pPr>
        <w:ind w:right="-1"/>
        <w:rPr>
          <w:rFonts w:cs="Arial"/>
          <w:szCs w:val="20"/>
        </w:rPr>
      </w:pPr>
    </w:p>
    <w:p w14:paraId="6FFE3023" w14:textId="77777777" w:rsidR="00FE1662" w:rsidRPr="007943B7" w:rsidRDefault="00FE1662" w:rsidP="00176B64">
      <w:pPr>
        <w:ind w:right="-1"/>
        <w:rPr>
          <w:rFonts w:cs="Arial"/>
          <w:i/>
          <w:iCs/>
          <w:szCs w:val="20"/>
        </w:rPr>
      </w:pPr>
      <w:r w:rsidRPr="007943B7">
        <w:rPr>
          <w:rFonts w:cs="Arial"/>
          <w:i/>
          <w:iCs/>
          <w:szCs w:val="20"/>
        </w:rPr>
        <w:t>Woo alleen voor bestaande documenten</w:t>
      </w:r>
    </w:p>
    <w:p w14:paraId="058996DE" w14:textId="77777777" w:rsidR="00FE1662" w:rsidRPr="007943B7" w:rsidRDefault="00FE1662" w:rsidP="00176B64">
      <w:pPr>
        <w:autoSpaceDE w:val="0"/>
        <w:autoSpaceDN w:val="0"/>
        <w:adjustRightInd w:val="0"/>
        <w:snapToGrid w:val="0"/>
        <w:rPr>
          <w:rFonts w:cs="Arial"/>
          <w:szCs w:val="20"/>
        </w:rPr>
      </w:pPr>
      <w:r w:rsidRPr="007943B7">
        <w:rPr>
          <w:rFonts w:cs="Arial"/>
          <w:szCs w:val="20"/>
        </w:rPr>
        <w:t xml:space="preserve">Uitgangspunt van de Woo is dat voor eenieder het recht op openbaarmaking van publieke informatie bestaat voor zover deze informatie in documenten is vastgelegd. Het bestuursorgaan is niet verplicht om voor de verzoeker nieuwe documenten te creëren. </w:t>
      </w:r>
    </w:p>
    <w:p w14:paraId="0A6D88B6" w14:textId="77777777" w:rsidR="00FE1662" w:rsidRPr="007943B7" w:rsidRDefault="00FE1662" w:rsidP="00176B64">
      <w:pPr>
        <w:ind w:right="-1"/>
        <w:rPr>
          <w:rFonts w:cs="Arial"/>
          <w:bCs/>
          <w:szCs w:val="20"/>
          <w:u w:val="single"/>
        </w:rPr>
      </w:pPr>
    </w:p>
    <w:p w14:paraId="27225B3A" w14:textId="77777777" w:rsidR="00FE1662" w:rsidRPr="007943B7" w:rsidRDefault="00FE1662" w:rsidP="00176B64">
      <w:pPr>
        <w:ind w:right="-1"/>
        <w:rPr>
          <w:rFonts w:cs="Arial"/>
          <w:bCs/>
          <w:i/>
          <w:iCs/>
          <w:szCs w:val="20"/>
        </w:rPr>
      </w:pPr>
      <w:r w:rsidRPr="007943B7">
        <w:rPr>
          <w:rFonts w:cs="Arial"/>
          <w:bCs/>
          <w:i/>
          <w:iCs/>
          <w:szCs w:val="20"/>
        </w:rPr>
        <w:t>Documenten die reeds openbaar zijn</w:t>
      </w:r>
    </w:p>
    <w:p w14:paraId="6C1280E2" w14:textId="77777777" w:rsidR="00FE1662" w:rsidRPr="007943B7" w:rsidRDefault="00FE1662" w:rsidP="00176B64">
      <w:pPr>
        <w:ind w:right="-1"/>
        <w:rPr>
          <w:rFonts w:cs="Arial"/>
          <w:szCs w:val="20"/>
        </w:rPr>
      </w:pPr>
      <w:r w:rsidRPr="007943B7">
        <w:rPr>
          <w:rFonts w:cs="Arial"/>
          <w:szCs w:val="20"/>
        </w:rPr>
        <w:t>Het is vaste rechtspraak dat de plicht tot openbaarmaking ingevolge de Woo geen betrekking heeft op informatie die reeds openbaar is.</w:t>
      </w:r>
    </w:p>
    <w:p w14:paraId="35623C9A" w14:textId="77777777" w:rsidR="007240D1" w:rsidRDefault="007240D1" w:rsidP="00176B64">
      <w:pPr>
        <w:ind w:right="-1"/>
        <w:rPr>
          <w:rFonts w:cs="Arial"/>
          <w:szCs w:val="20"/>
        </w:rPr>
      </w:pPr>
    </w:p>
    <w:p w14:paraId="4AC34CFE" w14:textId="77777777" w:rsidR="00A55988" w:rsidRPr="00A55988" w:rsidRDefault="00A55988" w:rsidP="00A55988">
      <w:pPr>
        <w:rPr>
          <w:i/>
          <w:iCs/>
        </w:rPr>
      </w:pPr>
      <w:r w:rsidRPr="00A55988">
        <w:rPr>
          <w:i/>
          <w:iCs/>
        </w:rPr>
        <w:t xml:space="preserve">Inventarisatie documenten </w:t>
      </w:r>
    </w:p>
    <w:p w14:paraId="433EF1FB" w14:textId="0AA861B2" w:rsidR="00A55988" w:rsidRDefault="00A55988" w:rsidP="00A55988">
      <w:r w:rsidRPr="00D95BC7">
        <w:t xml:space="preserve">Op basis van uw verzoek is gezocht in de </w:t>
      </w:r>
      <w:r>
        <w:t>verschillende zaaksystemen</w:t>
      </w:r>
      <w:r w:rsidRPr="00D95BC7">
        <w:t xml:space="preserve"> en e-mail van onze medewerkers</w:t>
      </w:r>
      <w:r w:rsidR="005F1724">
        <w:t>.</w:t>
      </w:r>
      <w:r w:rsidRPr="00D95BC7">
        <w:t xml:space="preserve"> </w:t>
      </w:r>
    </w:p>
    <w:p w14:paraId="093BB42B" w14:textId="77777777" w:rsidR="005F1724" w:rsidRPr="00475DFE" w:rsidRDefault="005F1724" w:rsidP="005F1724">
      <w:pPr>
        <w:jc w:val="both"/>
      </w:pPr>
    </w:p>
    <w:p w14:paraId="527B972F" w14:textId="77777777" w:rsidR="005F1724" w:rsidRPr="005F1724" w:rsidRDefault="005F1724" w:rsidP="005F1724">
      <w:pPr>
        <w:rPr>
          <w:rFonts w:cs="Arial"/>
          <w:b/>
          <w:szCs w:val="20"/>
        </w:rPr>
      </w:pPr>
      <w:r w:rsidRPr="005F1724">
        <w:rPr>
          <w:rFonts w:cs="Arial"/>
          <w:b/>
          <w:szCs w:val="20"/>
        </w:rPr>
        <w:t>Bezwaar</w:t>
      </w:r>
    </w:p>
    <w:p w14:paraId="6A63BD70" w14:textId="77777777" w:rsidR="005F1724" w:rsidRDefault="005F1724" w:rsidP="005F1724">
      <w:pPr>
        <w:rPr>
          <w:rFonts w:cs="Arial"/>
          <w:spacing w:val="-3"/>
          <w:szCs w:val="20"/>
        </w:rPr>
      </w:pPr>
      <w:r w:rsidRPr="00475DFE">
        <w:rPr>
          <w:rFonts w:cs="Arial"/>
          <w:spacing w:val="-3"/>
          <w:szCs w:val="20"/>
        </w:rPr>
        <w:t xml:space="preserve">Indien u het niet eens bent met dit besluit kunt u hiertegen op grond van de Algemene wet bestuursrecht, binnen zes weken na de dag van verzending ervan, een gemotiveerd bezwaarschrift indienen bij het college van burgemeester en wethouders </w:t>
      </w:r>
      <w:r w:rsidRPr="00475DFE">
        <w:t>gemeente Noardeast-Fryslân, postbus 1, 9100 AA Dokkum</w:t>
      </w:r>
      <w:r w:rsidRPr="00475DFE">
        <w:rPr>
          <w:rFonts w:cs="Arial"/>
          <w:spacing w:val="-3"/>
          <w:szCs w:val="20"/>
        </w:rPr>
        <w:t>. Het bezwaarschrift moet worden ondertekend en tenminste bevatten: de naam en het adres van de indiener, de dagtekening, een omschrijving van het besluit waartegen het bezwaar is gericht en de gronden van het bezwaar.</w:t>
      </w:r>
    </w:p>
    <w:p w14:paraId="0F6769F3" w14:textId="77777777" w:rsidR="005F1724" w:rsidRDefault="005F1724" w:rsidP="005F1724">
      <w:pPr>
        <w:rPr>
          <w:rFonts w:cs="Arial"/>
          <w:spacing w:val="-3"/>
          <w:szCs w:val="20"/>
        </w:rPr>
      </w:pPr>
    </w:p>
    <w:p w14:paraId="0D585736" w14:textId="77777777" w:rsidR="005F1724" w:rsidRPr="005F1724" w:rsidRDefault="005F1724" w:rsidP="005F1724">
      <w:pPr>
        <w:rPr>
          <w:b/>
          <w:bCs/>
        </w:rPr>
      </w:pPr>
      <w:r w:rsidRPr="005F1724">
        <w:rPr>
          <w:b/>
          <w:bCs/>
        </w:rPr>
        <w:t>Dwangsom bij niet tijdig beslissen</w:t>
      </w:r>
    </w:p>
    <w:p w14:paraId="1116747B" w14:textId="77777777" w:rsidR="005F1724" w:rsidRDefault="005F1724" w:rsidP="005F1724">
      <w:r>
        <w:t xml:space="preserve">Ingevolge artikel 8.2 van </w:t>
      </w:r>
      <w:proofErr w:type="spellStart"/>
      <w:r>
        <w:t>Woo</w:t>
      </w:r>
      <w:proofErr w:type="spellEnd"/>
      <w:r>
        <w:t xml:space="preserve"> is paragraaf 4.1.3.2 van de Algemene wet bestuursrecht niet van toepassing op besluiten op grond van de </w:t>
      </w:r>
      <w:proofErr w:type="spellStart"/>
      <w:r>
        <w:t>Woo</w:t>
      </w:r>
      <w:proofErr w:type="spellEnd"/>
      <w:r>
        <w:t xml:space="preserve"> en op beslissingen op bezwaar tegen deze besluiten.</w:t>
      </w:r>
    </w:p>
    <w:p w14:paraId="257F5F90" w14:textId="77777777" w:rsidR="005F1724" w:rsidRDefault="005F1724" w:rsidP="005F1724">
      <w:pPr>
        <w:rPr>
          <w:rFonts w:cs="Arial"/>
          <w:szCs w:val="20"/>
        </w:rPr>
      </w:pPr>
      <w:r>
        <w:t>Dit betekend dat de dwangsomregeling niet van toepassing.</w:t>
      </w:r>
    </w:p>
    <w:p w14:paraId="2281D8BA" w14:textId="77777777" w:rsidR="005F1724" w:rsidRPr="00475DFE" w:rsidRDefault="005F1724" w:rsidP="005F1724">
      <w:pPr>
        <w:rPr>
          <w:rFonts w:cs="Arial"/>
          <w:spacing w:val="-3"/>
          <w:szCs w:val="20"/>
        </w:rPr>
      </w:pPr>
    </w:p>
    <w:p w14:paraId="6A6420FF" w14:textId="77777777" w:rsidR="005F1724" w:rsidRPr="00475DFE" w:rsidRDefault="005F1724" w:rsidP="005F1724"/>
    <w:p w14:paraId="1E52D724" w14:textId="77777777" w:rsidR="005F1724" w:rsidRPr="00475DFE" w:rsidRDefault="005F1724" w:rsidP="005F1724">
      <w:r w:rsidRPr="00475DFE">
        <w:t>Met vriendelijke groet,</w:t>
      </w:r>
    </w:p>
    <w:p w14:paraId="6B144742" w14:textId="77777777" w:rsidR="005F1724" w:rsidRPr="00475DFE" w:rsidRDefault="005F1724" w:rsidP="005F1724">
      <w:r w:rsidRPr="00475DFE">
        <w:t>Namens het college van burgemeester en wethouders van Noardeast-Fryslân</w:t>
      </w:r>
    </w:p>
    <w:p w14:paraId="03FE9E40" w14:textId="64A78AEC" w:rsidR="005F1724" w:rsidRPr="00475DFE" w:rsidRDefault="005F1724" w:rsidP="005F1724">
      <w:r w:rsidRPr="00475DFE">
        <w:t xml:space="preserve">Juridisch adviseur </w:t>
      </w:r>
    </w:p>
    <w:p w14:paraId="5A09A6AF" w14:textId="77777777" w:rsidR="005F1724" w:rsidRPr="00475DFE" w:rsidRDefault="005F1724" w:rsidP="005F1724">
      <w:r w:rsidRPr="00475DFE">
        <w:fldChar w:fldCharType="begin" w:fldLock="1"/>
      </w:r>
      <w:r w:rsidRPr="00475DFE">
        <w:instrText xml:space="preserve"> mitP0 BLANCO \* MERGEFORMAT </w:instrText>
      </w:r>
      <w:r w:rsidRPr="00475DFE">
        <w:fldChar w:fldCharType="end"/>
      </w:r>
    </w:p>
    <w:p w14:paraId="1CE73C84" w14:textId="77777777" w:rsidR="00FE1662" w:rsidRPr="007943B7" w:rsidRDefault="00FE1662" w:rsidP="00176B64">
      <w:pPr>
        <w:ind w:right="-1"/>
        <w:rPr>
          <w:rFonts w:cs="Arial"/>
          <w:szCs w:val="20"/>
        </w:rPr>
      </w:pPr>
    </w:p>
    <w:p w14:paraId="3A0169D7" w14:textId="364FE458" w:rsidR="00FE1662" w:rsidRPr="007943B7" w:rsidRDefault="00FE1662" w:rsidP="00FE1662">
      <w:pPr>
        <w:rPr>
          <w:rFonts w:cs="Arial"/>
          <w:szCs w:val="20"/>
        </w:rPr>
      </w:pPr>
    </w:p>
    <w:sectPr w:rsidR="00FE1662" w:rsidRPr="007943B7" w:rsidSect="00335622">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17" w:right="1417" w:bottom="1417" w:left="1417" w:header="709" w:footer="709" w:gutter="0"/>
      <w:paperSrc w:first="262"/>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45AB" w14:textId="77777777" w:rsidR="00717F1F" w:rsidRDefault="00717F1F" w:rsidP="00BD6227">
      <w:r>
        <w:separator/>
      </w:r>
    </w:p>
  </w:endnote>
  <w:endnote w:type="continuationSeparator" w:id="0">
    <w:p w14:paraId="3B47186E" w14:textId="77777777" w:rsidR="00717F1F" w:rsidRDefault="00717F1F" w:rsidP="00BD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51292"/>
      <w:docPartObj>
        <w:docPartGallery w:val="Page Numbers (Bottom of Page)"/>
        <w:docPartUnique/>
      </w:docPartObj>
    </w:sdtPr>
    <w:sdtEndPr>
      <w:rPr>
        <w:rFonts w:cs="Arial"/>
      </w:rPr>
    </w:sdtEndPr>
    <w:sdtContent>
      <w:p w14:paraId="792808A4" w14:textId="77777777" w:rsidR="00006DC1" w:rsidRPr="00006DC1" w:rsidRDefault="00006DC1" w:rsidP="00006DC1">
        <w:pPr>
          <w:pStyle w:val="Voettekst"/>
          <w:tabs>
            <w:tab w:val="clear" w:pos="4536"/>
            <w:tab w:val="clear" w:pos="9072"/>
          </w:tabs>
          <w:jc w:val="center"/>
          <w:rPr>
            <w:rFonts w:cs="Arial"/>
          </w:rPr>
        </w:pPr>
        <w:r>
          <w:t xml:space="preserve">– </w:t>
        </w:r>
        <w:r w:rsidRPr="00006DC1">
          <w:rPr>
            <w:rFonts w:cs="Arial"/>
          </w:rPr>
          <w:fldChar w:fldCharType="begin"/>
        </w:r>
        <w:r w:rsidRPr="00006DC1">
          <w:rPr>
            <w:rFonts w:cs="Arial"/>
          </w:rPr>
          <w:instrText>PAGE   \* MERGEFORMAT</w:instrText>
        </w:r>
        <w:r w:rsidRPr="00006DC1">
          <w:rPr>
            <w:rFonts w:cs="Arial"/>
          </w:rPr>
          <w:fldChar w:fldCharType="separate"/>
        </w:r>
        <w:r w:rsidR="00D6562C">
          <w:rPr>
            <w:rFonts w:cs="Arial"/>
            <w:noProof/>
          </w:rPr>
          <w:t>2</w:t>
        </w:r>
        <w:r w:rsidRPr="00006DC1">
          <w:rPr>
            <w:rFonts w:cs="Arial"/>
          </w:rPr>
          <w:fldChar w:fldCharType="end"/>
        </w:r>
        <w:r>
          <w:rPr>
            <w:rFonts w:cs="Arial"/>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05488"/>
      <w:docPartObj>
        <w:docPartGallery w:val="Page Numbers (Bottom of Page)"/>
        <w:docPartUnique/>
      </w:docPartObj>
    </w:sdtPr>
    <w:sdtEndPr>
      <w:rPr>
        <w:rFonts w:cs="Arial"/>
      </w:rPr>
    </w:sdtEndPr>
    <w:sdtContent>
      <w:p w14:paraId="3041AD44" w14:textId="77777777" w:rsidR="00006DC1" w:rsidRPr="00006DC1" w:rsidRDefault="00006DC1" w:rsidP="00006DC1">
        <w:pPr>
          <w:pStyle w:val="Voettekst"/>
          <w:tabs>
            <w:tab w:val="clear" w:pos="4536"/>
            <w:tab w:val="clear" w:pos="9072"/>
          </w:tabs>
          <w:jc w:val="center"/>
          <w:rPr>
            <w:rFonts w:cs="Arial"/>
          </w:rPr>
        </w:pPr>
        <w:r>
          <w:t xml:space="preserve">– </w:t>
        </w:r>
        <w:r w:rsidRPr="00006DC1">
          <w:rPr>
            <w:rFonts w:cs="Arial"/>
          </w:rPr>
          <w:fldChar w:fldCharType="begin"/>
        </w:r>
        <w:r w:rsidRPr="00006DC1">
          <w:rPr>
            <w:rFonts w:cs="Arial"/>
          </w:rPr>
          <w:instrText>PAGE   \* MERGEFORMAT</w:instrText>
        </w:r>
        <w:r w:rsidRPr="00006DC1">
          <w:rPr>
            <w:rFonts w:cs="Arial"/>
          </w:rPr>
          <w:fldChar w:fldCharType="separate"/>
        </w:r>
        <w:r w:rsidR="00D6562C">
          <w:rPr>
            <w:rFonts w:cs="Arial"/>
            <w:noProof/>
          </w:rPr>
          <w:t>2</w:t>
        </w:r>
        <w:r w:rsidRPr="00006DC1">
          <w:rPr>
            <w:rFonts w:cs="Arial"/>
          </w:rPr>
          <w:fldChar w:fldCharType="end"/>
        </w:r>
        <w:r>
          <w:rPr>
            <w:rFonts w:cs="Arial"/>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1F37" w14:textId="77777777" w:rsidR="00BD6227" w:rsidRDefault="0034292B" w:rsidP="00D6562C">
    <w:pPr>
      <w:pStyle w:val="Voettekst"/>
      <w:tabs>
        <w:tab w:val="clear" w:pos="4536"/>
        <w:tab w:val="clear" w:pos="9072"/>
      </w:tabs>
    </w:pPr>
    <w:r w:rsidRPr="00DA3405">
      <w:rPr>
        <w:noProof/>
        <w:color w:val="009FE3"/>
      </w:rPr>
      <mc:AlternateContent>
        <mc:Choice Requires="wps">
          <w:drawing>
            <wp:anchor distT="0" distB="0" distL="114300" distR="114300" simplePos="0" relativeHeight="251659264" behindDoc="0" locked="0" layoutInCell="1" allowOverlap="1" wp14:anchorId="19CB5FFD" wp14:editId="2A2E1C31">
              <wp:simplePos x="0" y="0"/>
              <wp:positionH relativeFrom="page">
                <wp:posOffset>-21590</wp:posOffset>
              </wp:positionH>
              <wp:positionV relativeFrom="paragraph">
                <wp:posOffset>447675</wp:posOffset>
              </wp:positionV>
              <wp:extent cx="7581900" cy="133350"/>
              <wp:effectExtent l="0" t="0" r="0" b="0"/>
              <wp:wrapNone/>
              <wp:docPr id="2" name="Rechthoek 1"/>
              <wp:cNvGraphicFramePr/>
              <a:graphic xmlns:a="http://schemas.openxmlformats.org/drawingml/2006/main">
                <a:graphicData uri="http://schemas.microsoft.com/office/word/2010/wordprocessingShape">
                  <wps:wsp>
                    <wps:cNvSpPr/>
                    <wps:spPr>
                      <a:xfrm flipV="1">
                        <a:off x="0" y="0"/>
                        <a:ext cx="7581900" cy="133350"/>
                      </a:xfrm>
                      <a:prstGeom prst="rect">
                        <a:avLst/>
                      </a:prstGeom>
                      <a:solidFill>
                        <a:srgbClr val="009F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B5288" id="Rechthoek 1" o:spid="_x0000_s1026" style="position:absolute;margin-left:-1.7pt;margin-top:35.25pt;width:597pt;height:10.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" fillcolor="#009fe3"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DCC6" w14:textId="77777777" w:rsidR="00717F1F" w:rsidRDefault="00717F1F" w:rsidP="00BD6227">
      <w:r>
        <w:separator/>
      </w:r>
    </w:p>
  </w:footnote>
  <w:footnote w:type="continuationSeparator" w:id="0">
    <w:p w14:paraId="5BA21B97" w14:textId="77777777" w:rsidR="00717F1F" w:rsidRDefault="00717F1F" w:rsidP="00BD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3D83" w14:textId="77777777" w:rsidR="00BD6227" w:rsidRDefault="00BD6227" w:rsidP="00D6562C">
    <w:pPr>
      <w:pStyle w:val="Koptekst"/>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461A" w14:textId="77777777" w:rsidR="00BD6227" w:rsidRDefault="00BD6227" w:rsidP="00D6562C">
    <w:pPr>
      <w:pStyle w:val="Koptekst"/>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CB44" w14:textId="77777777" w:rsidR="00BD6227" w:rsidRDefault="00BD6227" w:rsidP="00D6562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A06"/>
    <w:multiLevelType w:val="hybridMultilevel"/>
    <w:tmpl w:val="0E1CA086"/>
    <w:lvl w:ilvl="0" w:tplc="5106AEC0">
      <w:start w:val="1"/>
      <w:numFmt w:val="decimal"/>
      <w:pStyle w:val="Formatforlagenberschrift"/>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9B2B19"/>
    <w:multiLevelType w:val="hybridMultilevel"/>
    <w:tmpl w:val="82DA6296"/>
    <w:lvl w:ilvl="0" w:tplc="940E58FE">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45A35"/>
    <w:multiLevelType w:val="hybridMultilevel"/>
    <w:tmpl w:val="D428AC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DC41DB"/>
    <w:multiLevelType w:val="multilevel"/>
    <w:tmpl w:val="0FF6997C"/>
    <w:lvl w:ilvl="0">
      <w:start w:val="1"/>
      <w:numFmt w:val="bullet"/>
      <w:pStyle w:val="AufzhlungListe"/>
      <w:lvlText w:val=""/>
      <w:lvlJc w:val="left"/>
      <w:pPr>
        <w:ind w:left="227" w:hanging="227"/>
      </w:pPr>
      <w:rPr>
        <w:rFonts w:ascii="Symbol" w:hAnsi="Symbol" w:hint="default"/>
        <w:color w:val="000000" w:themeColor="text1"/>
        <w:sz w:val="20"/>
      </w:rPr>
    </w:lvl>
    <w:lvl w:ilvl="1">
      <w:start w:val="1"/>
      <w:numFmt w:val="bullet"/>
      <w:lvlText w:val="■"/>
      <w:lvlJc w:val="left"/>
      <w:pPr>
        <w:ind w:left="454" w:hanging="227"/>
      </w:pPr>
      <w:rPr>
        <w:rFonts w:ascii="Arial" w:hAnsi="Arial" w:hint="default"/>
        <w:color w:val="000000" w:themeColor="text1"/>
        <w:sz w:val="20"/>
      </w:rPr>
    </w:lvl>
    <w:lvl w:ilvl="2">
      <w:start w:val="1"/>
      <w:numFmt w:val="bullet"/>
      <w:lvlText w:val="□"/>
      <w:lvlJc w:val="left"/>
      <w:pPr>
        <w:ind w:left="680" w:hanging="226"/>
      </w:pPr>
      <w:rPr>
        <w:rFonts w:ascii="Arial" w:hAnsi="Arial" w:hint="default"/>
        <w:color w:val="000000" w:themeColor="text1"/>
        <w:sz w:val="20"/>
      </w:rPr>
    </w:lvl>
    <w:lvl w:ilvl="3">
      <w:start w:val="1"/>
      <w:numFmt w:val="bullet"/>
      <w:lvlText w:val=""/>
      <w:lvlJc w:val="left"/>
      <w:pPr>
        <w:tabs>
          <w:tab w:val="num" w:pos="6804"/>
        </w:tabs>
        <w:ind w:left="907" w:hanging="227"/>
      </w:pPr>
      <w:rPr>
        <w:rFonts w:ascii="Arial" w:hAnsi="Arial" w:hint="default"/>
        <w:color w:val="000000" w:themeColor="text1"/>
        <w:sz w:val="20"/>
      </w:rPr>
    </w:lvl>
    <w:lvl w:ilvl="4">
      <w:start w:val="1"/>
      <w:numFmt w:val="bullet"/>
      <w:lvlText w:val="o"/>
      <w:lvlJc w:val="left"/>
      <w:pPr>
        <w:ind w:left="1134" w:hanging="227"/>
      </w:pPr>
      <w:rPr>
        <w:rFonts w:ascii="Arial" w:hAnsi="Arial" w:hint="default"/>
        <w:sz w:val="20"/>
      </w:rPr>
    </w:lvl>
    <w:lvl w:ilvl="5">
      <w:start w:val="1"/>
      <w:numFmt w:val="bullet"/>
      <w:lvlText w:val=""/>
      <w:lvlJc w:val="left"/>
      <w:pPr>
        <w:ind w:left="1361" w:hanging="227"/>
      </w:pPr>
      <w:rPr>
        <w:rFonts w:ascii="Arial" w:hAnsi="Arial" w:hint="default"/>
        <w:color w:val="000000" w:themeColor="text1"/>
        <w:sz w:val="20"/>
      </w:rPr>
    </w:lvl>
    <w:lvl w:ilvl="6">
      <w:start w:val="1"/>
      <w:numFmt w:val="bullet"/>
      <w:lvlText w:val=""/>
      <w:lvlJc w:val="left"/>
      <w:pPr>
        <w:ind w:left="1588" w:hanging="227"/>
      </w:pPr>
      <w:rPr>
        <w:rFonts w:ascii="Arial" w:hAnsi="Arial" w:hint="default"/>
        <w:color w:val="000000" w:themeColor="text1"/>
        <w:sz w:val="20"/>
      </w:rPr>
    </w:lvl>
    <w:lvl w:ilvl="7">
      <w:start w:val="1"/>
      <w:numFmt w:val="bullet"/>
      <w:lvlText w:val="o"/>
      <w:lvlJc w:val="left"/>
      <w:pPr>
        <w:ind w:left="1814" w:hanging="226"/>
      </w:pPr>
      <w:rPr>
        <w:rFonts w:ascii="Arial" w:hAnsi="Arial" w:hint="default"/>
        <w:color w:val="000000" w:themeColor="text1"/>
        <w:sz w:val="20"/>
      </w:rPr>
    </w:lvl>
    <w:lvl w:ilvl="8">
      <w:start w:val="1"/>
      <w:numFmt w:val="bullet"/>
      <w:lvlText w:val=""/>
      <w:lvlJc w:val="left"/>
      <w:pPr>
        <w:ind w:left="2041" w:hanging="227"/>
      </w:pPr>
      <w:rPr>
        <w:rFonts w:ascii="Arial" w:hAnsi="Arial" w:hint="default"/>
        <w:color w:val="000000" w:themeColor="text1"/>
        <w:sz w:val="20"/>
      </w:rPr>
    </w:lvl>
  </w:abstractNum>
  <w:abstractNum w:abstractNumId="4" w15:restartNumberingAfterBreak="0">
    <w:nsid w:val="235C3157"/>
    <w:multiLevelType w:val="hybridMultilevel"/>
    <w:tmpl w:val="416C3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6C6C9D"/>
    <w:multiLevelType w:val="hybridMultilevel"/>
    <w:tmpl w:val="3D9E55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887D06"/>
    <w:multiLevelType w:val="hybridMultilevel"/>
    <w:tmpl w:val="9828CE94"/>
    <w:lvl w:ilvl="0" w:tplc="E8C4565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2E4060"/>
    <w:multiLevelType w:val="hybridMultilevel"/>
    <w:tmpl w:val="D834E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2B7991"/>
    <w:multiLevelType w:val="multilevel"/>
    <w:tmpl w:val="0EA894FC"/>
    <w:styleLink w:val="StilUBernnummeriert"/>
    <w:lvl w:ilvl="0">
      <w:start w:val="1"/>
      <w:numFmt w:val="decimal"/>
      <w:pStyle w:val="berschrift1nummeriert"/>
      <w:lvlText w:val="%1."/>
      <w:lvlJc w:val="left"/>
      <w:pPr>
        <w:ind w:left="1134" w:hanging="1134"/>
      </w:pPr>
      <w:rPr>
        <w:rFonts w:ascii="Arial" w:hAnsi="Arial" w:hint="default"/>
        <w:color w:val="000000" w:themeColor="text1"/>
        <w:sz w:val="26"/>
        <w:szCs w:val="26"/>
      </w:rPr>
    </w:lvl>
    <w:lvl w:ilvl="1">
      <w:start w:val="1"/>
      <w:numFmt w:val="decimal"/>
      <w:pStyle w:val="berschrift2nummeriert"/>
      <w:lvlText w:val="%1.%2"/>
      <w:lvlJc w:val="left"/>
      <w:pPr>
        <w:ind w:left="1134" w:hanging="1134"/>
      </w:pPr>
      <w:rPr>
        <w:rFonts w:ascii="Arial" w:hAnsi="Arial" w:hint="default"/>
        <w:color w:val="000000" w:themeColor="text1"/>
        <w:sz w:val="20"/>
      </w:rPr>
    </w:lvl>
    <w:lvl w:ilvl="2">
      <w:start w:val="1"/>
      <w:numFmt w:val="decimal"/>
      <w:lvlRestart w:val="1"/>
      <w:pStyle w:val="berschrift3nummeriert"/>
      <w:lvlText w:val="%1.%2.%3"/>
      <w:lvlJc w:val="left"/>
      <w:pPr>
        <w:ind w:left="1134" w:hanging="1134"/>
      </w:pPr>
      <w:rPr>
        <w:rFonts w:ascii="Arial" w:hAnsi="Arial" w:hint="default"/>
        <w:color w:val="000000" w:themeColor="text1"/>
        <w:sz w:val="20"/>
      </w:rPr>
    </w:lvl>
    <w:lvl w:ilvl="3">
      <w:start w:val="1"/>
      <w:numFmt w:val="decimal"/>
      <w:pStyle w:val="berschrift4nummeriert"/>
      <w:lvlText w:val="%1.%2.%3.%4"/>
      <w:lvlJc w:val="left"/>
      <w:pPr>
        <w:ind w:left="1134" w:hanging="1134"/>
      </w:pPr>
      <w:rPr>
        <w:rFonts w:ascii="Arial" w:hAnsi="Arial" w:hint="default"/>
        <w:color w:val="000000" w:themeColor="text1"/>
        <w:sz w:val="20"/>
      </w:rPr>
    </w:lvl>
    <w:lvl w:ilvl="4">
      <w:start w:val="1"/>
      <w:numFmt w:val="decimal"/>
      <w:lvlText w:val="%1.%2.%3.%4.%5"/>
      <w:lvlJc w:val="left"/>
      <w:pPr>
        <w:ind w:left="1134" w:hanging="1134"/>
      </w:pPr>
      <w:rPr>
        <w:rFonts w:ascii="Arial" w:hAnsi="Arial" w:hint="default"/>
        <w:b w:val="0"/>
        <w:color w:val="000000" w:themeColor="text1"/>
        <w:sz w:val="20"/>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9" w15:restartNumberingAfterBreak="0">
    <w:nsid w:val="52AF3BE5"/>
    <w:multiLevelType w:val="hybridMultilevel"/>
    <w:tmpl w:val="18DAC16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7F68B5"/>
    <w:multiLevelType w:val="multilevel"/>
    <w:tmpl w:val="7E46B6FE"/>
    <w:lvl w:ilvl="0">
      <w:start w:val="1"/>
      <w:numFmt w:val="bullet"/>
      <w:pStyle w:val="IBN-OpsommingStandaard"/>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B44B6B"/>
    <w:multiLevelType w:val="hybridMultilevel"/>
    <w:tmpl w:val="F92CB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1122FA"/>
    <w:multiLevelType w:val="hybridMultilevel"/>
    <w:tmpl w:val="37F4F804"/>
    <w:lvl w:ilvl="0" w:tplc="FBE8AB94">
      <w:start w:val="1"/>
      <w:numFmt w:val="decimal"/>
      <w:pStyle w:val="IBN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1518FF"/>
    <w:multiLevelType w:val="hybridMultilevel"/>
    <w:tmpl w:val="30A80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D91E2E"/>
    <w:multiLevelType w:val="hybridMultilevel"/>
    <w:tmpl w:val="DD128DF8"/>
    <w:lvl w:ilvl="0" w:tplc="04130001">
      <w:start w:val="1"/>
      <w:numFmt w:val="bullet"/>
      <w:lvlText w:val=""/>
      <w:lvlJc w:val="left"/>
      <w:pPr>
        <w:ind w:left="720" w:hanging="360"/>
      </w:pPr>
      <w:rPr>
        <w:rFonts w:ascii="Symbol" w:hAnsi="Symbol" w:hint="default"/>
      </w:rPr>
    </w:lvl>
    <w:lvl w:ilvl="1" w:tplc="709A1D3E">
      <w:numFmt w:val="bullet"/>
      <w:lvlText w:val="•"/>
      <w:lvlJc w:val="left"/>
      <w:pPr>
        <w:ind w:left="1740" w:hanging="660"/>
      </w:pPr>
      <w:rPr>
        <w:rFonts w:ascii="Arial" w:eastAsia="MS Mincho"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3476EE"/>
    <w:multiLevelType w:val="hybridMultilevel"/>
    <w:tmpl w:val="558666A2"/>
    <w:lvl w:ilvl="0" w:tplc="A41C6FC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E55A75"/>
    <w:multiLevelType w:val="hybridMultilevel"/>
    <w:tmpl w:val="2B4EA4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DF258B"/>
    <w:multiLevelType w:val="hybridMultilevel"/>
    <w:tmpl w:val="8DDCD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BC25A7"/>
    <w:multiLevelType w:val="hybridMultilevel"/>
    <w:tmpl w:val="6BAAF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AA0F37"/>
    <w:multiLevelType w:val="hybridMultilevel"/>
    <w:tmpl w:val="FC8665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4346553">
    <w:abstractNumId w:val="3"/>
  </w:num>
  <w:num w:numId="2" w16cid:durableId="1575891921">
    <w:abstractNumId w:val="8"/>
  </w:num>
  <w:num w:numId="3" w16cid:durableId="2136944399">
    <w:abstractNumId w:val="0"/>
  </w:num>
  <w:num w:numId="4" w16cid:durableId="2115860214">
    <w:abstractNumId w:val="10"/>
  </w:num>
  <w:num w:numId="5" w16cid:durableId="1374815324">
    <w:abstractNumId w:val="12"/>
  </w:num>
  <w:num w:numId="6" w16cid:durableId="389962488">
    <w:abstractNumId w:val="2"/>
  </w:num>
  <w:num w:numId="7" w16cid:durableId="992568555">
    <w:abstractNumId w:val="7"/>
  </w:num>
  <w:num w:numId="8" w16cid:durableId="688063066">
    <w:abstractNumId w:val="18"/>
  </w:num>
  <w:num w:numId="9" w16cid:durableId="190843919">
    <w:abstractNumId w:val="13"/>
  </w:num>
  <w:num w:numId="10" w16cid:durableId="1041707378">
    <w:abstractNumId w:val="5"/>
  </w:num>
  <w:num w:numId="11" w16cid:durableId="466821878">
    <w:abstractNumId w:val="16"/>
  </w:num>
  <w:num w:numId="12" w16cid:durableId="175194441">
    <w:abstractNumId w:val="1"/>
  </w:num>
  <w:num w:numId="13" w16cid:durableId="104623490">
    <w:abstractNumId w:val="6"/>
  </w:num>
  <w:num w:numId="14" w16cid:durableId="1473984590">
    <w:abstractNumId w:val="15"/>
  </w:num>
  <w:num w:numId="15" w16cid:durableId="1124079529">
    <w:abstractNumId w:val="17"/>
  </w:num>
  <w:num w:numId="16" w16cid:durableId="64183093">
    <w:abstractNumId w:val="11"/>
  </w:num>
  <w:num w:numId="17" w16cid:durableId="6297644">
    <w:abstractNumId w:val="9"/>
  </w:num>
  <w:num w:numId="18" w16cid:durableId="204031220">
    <w:abstractNumId w:val="19"/>
  </w:num>
  <w:num w:numId="19" w16cid:durableId="1233930779">
    <w:abstractNumId w:val="4"/>
  </w:num>
  <w:num w:numId="20" w16cid:durableId="1328939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Johan Kootstra"/>
    <w:docVar w:name="DocDuplex" w:val="DUPLEX_DEFAULT"/>
    <w:docVar w:name="DocIndex" w:val="0100"/>
    <w:docVar w:name="DocPrinter" w:val="NOPRINTER"/>
    <w:docVar w:name="DocReg" w:val="0"/>
    <w:docVar w:name="DocType" w:val="0x0101009C3CCF29AC71D4428C978BA42A6A441C"/>
    <w:docVar w:name="IW_Generated" w:val="True"/>
    <w:docVar w:name="KingAsync" w:val="none"/>
    <w:docVar w:name="KingWizard" w:val="0"/>
    <w:docVar w:name="mitStyleTemplates" w:val="DDFKstij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F6A8FC5544B145DDB768B2D57B5388DF&lt;/ID&gt;_x000d__x000a_      &lt;PROMPT&gt;_x000d__x000a_        &lt;NLNL /&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CDEF4C9C40A8452B8018C9B84DC400F7&lt;/ID&gt;_x000d__x000a_      &lt;NAME&gt;_x000d__x000a_        &lt;NLNL&gt;Brief&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9111"/>
  </w:docVars>
  <w:rsids>
    <w:rsidRoot w:val="00281AF6"/>
    <w:rsid w:val="000020E8"/>
    <w:rsid w:val="00006DC1"/>
    <w:rsid w:val="00013A84"/>
    <w:rsid w:val="000142D0"/>
    <w:rsid w:val="000168C0"/>
    <w:rsid w:val="00024E28"/>
    <w:rsid w:val="00047DAF"/>
    <w:rsid w:val="00052666"/>
    <w:rsid w:val="0005558E"/>
    <w:rsid w:val="000640B6"/>
    <w:rsid w:val="00064864"/>
    <w:rsid w:val="00066FB6"/>
    <w:rsid w:val="0009559F"/>
    <w:rsid w:val="000973E4"/>
    <w:rsid w:val="000B19E4"/>
    <w:rsid w:val="000B70A4"/>
    <w:rsid w:val="000D5C08"/>
    <w:rsid w:val="000E6D14"/>
    <w:rsid w:val="000F0841"/>
    <w:rsid w:val="00110062"/>
    <w:rsid w:val="001161A6"/>
    <w:rsid w:val="00116943"/>
    <w:rsid w:val="0012574E"/>
    <w:rsid w:val="001416C9"/>
    <w:rsid w:val="00143BA4"/>
    <w:rsid w:val="00154F50"/>
    <w:rsid w:val="001567E6"/>
    <w:rsid w:val="001613EC"/>
    <w:rsid w:val="00161A06"/>
    <w:rsid w:val="0016233D"/>
    <w:rsid w:val="00164904"/>
    <w:rsid w:val="00171F6A"/>
    <w:rsid w:val="00176B64"/>
    <w:rsid w:val="00187962"/>
    <w:rsid w:val="00196B39"/>
    <w:rsid w:val="001A12E2"/>
    <w:rsid w:val="001A3A57"/>
    <w:rsid w:val="001B1637"/>
    <w:rsid w:val="001D0489"/>
    <w:rsid w:val="001D0B54"/>
    <w:rsid w:val="001D6B4F"/>
    <w:rsid w:val="001D7A03"/>
    <w:rsid w:val="001E7285"/>
    <w:rsid w:val="001F6BFD"/>
    <w:rsid w:val="0022131A"/>
    <w:rsid w:val="0022158D"/>
    <w:rsid w:val="00227D8C"/>
    <w:rsid w:val="00235592"/>
    <w:rsid w:val="002424B6"/>
    <w:rsid w:val="002543F8"/>
    <w:rsid w:val="00272BFB"/>
    <w:rsid w:val="00281AF6"/>
    <w:rsid w:val="002A35E6"/>
    <w:rsid w:val="002B317D"/>
    <w:rsid w:val="002C2CFD"/>
    <w:rsid w:val="002C4029"/>
    <w:rsid w:val="002C5D28"/>
    <w:rsid w:val="002E49F9"/>
    <w:rsid w:val="002E7804"/>
    <w:rsid w:val="00302497"/>
    <w:rsid w:val="00302A1A"/>
    <w:rsid w:val="003273B9"/>
    <w:rsid w:val="003330F7"/>
    <w:rsid w:val="00335622"/>
    <w:rsid w:val="00341E4D"/>
    <w:rsid w:val="0034292B"/>
    <w:rsid w:val="003467B0"/>
    <w:rsid w:val="00350194"/>
    <w:rsid w:val="00351219"/>
    <w:rsid w:val="0037161E"/>
    <w:rsid w:val="00381629"/>
    <w:rsid w:val="00382BA8"/>
    <w:rsid w:val="0038307D"/>
    <w:rsid w:val="00392ACE"/>
    <w:rsid w:val="003B3BB1"/>
    <w:rsid w:val="003B59BE"/>
    <w:rsid w:val="003C0BFF"/>
    <w:rsid w:val="003D40C2"/>
    <w:rsid w:val="003E1DDE"/>
    <w:rsid w:val="003F567A"/>
    <w:rsid w:val="00410FD1"/>
    <w:rsid w:val="00423CE6"/>
    <w:rsid w:val="00426A70"/>
    <w:rsid w:val="00434306"/>
    <w:rsid w:val="0043536E"/>
    <w:rsid w:val="00444F94"/>
    <w:rsid w:val="00456427"/>
    <w:rsid w:val="00476F8C"/>
    <w:rsid w:val="004803B5"/>
    <w:rsid w:val="00482154"/>
    <w:rsid w:val="0049506D"/>
    <w:rsid w:val="0049564E"/>
    <w:rsid w:val="00495E70"/>
    <w:rsid w:val="004A7FBC"/>
    <w:rsid w:val="004C692B"/>
    <w:rsid w:val="004C6CA8"/>
    <w:rsid w:val="004E3CC5"/>
    <w:rsid w:val="005002CA"/>
    <w:rsid w:val="00502B0F"/>
    <w:rsid w:val="00522B71"/>
    <w:rsid w:val="005337A9"/>
    <w:rsid w:val="0054698E"/>
    <w:rsid w:val="00571E91"/>
    <w:rsid w:val="00580BE8"/>
    <w:rsid w:val="00587810"/>
    <w:rsid w:val="005A5CF9"/>
    <w:rsid w:val="005B0D01"/>
    <w:rsid w:val="005C5748"/>
    <w:rsid w:val="005C60AA"/>
    <w:rsid w:val="005D2F7C"/>
    <w:rsid w:val="005F1724"/>
    <w:rsid w:val="005F2C28"/>
    <w:rsid w:val="00631787"/>
    <w:rsid w:val="00651AC5"/>
    <w:rsid w:val="0066282A"/>
    <w:rsid w:val="00670175"/>
    <w:rsid w:val="00684C85"/>
    <w:rsid w:val="006855FF"/>
    <w:rsid w:val="00686F5E"/>
    <w:rsid w:val="00690BD6"/>
    <w:rsid w:val="006B6E96"/>
    <w:rsid w:val="006C0B5D"/>
    <w:rsid w:val="006D2301"/>
    <w:rsid w:val="006F1A07"/>
    <w:rsid w:val="00702508"/>
    <w:rsid w:val="007028B4"/>
    <w:rsid w:val="00702D9F"/>
    <w:rsid w:val="00702DEA"/>
    <w:rsid w:val="007157A1"/>
    <w:rsid w:val="00716C52"/>
    <w:rsid w:val="00717F1F"/>
    <w:rsid w:val="00721B58"/>
    <w:rsid w:val="00723A89"/>
    <w:rsid w:val="007240D1"/>
    <w:rsid w:val="00735EB2"/>
    <w:rsid w:val="00736AC4"/>
    <w:rsid w:val="007439B6"/>
    <w:rsid w:val="00755B37"/>
    <w:rsid w:val="00781922"/>
    <w:rsid w:val="007943B7"/>
    <w:rsid w:val="007A01EF"/>
    <w:rsid w:val="007A7B5C"/>
    <w:rsid w:val="007B665C"/>
    <w:rsid w:val="007B6C33"/>
    <w:rsid w:val="007C2A23"/>
    <w:rsid w:val="007C434E"/>
    <w:rsid w:val="007D2AC3"/>
    <w:rsid w:val="007D3C9C"/>
    <w:rsid w:val="008243EB"/>
    <w:rsid w:val="0083427E"/>
    <w:rsid w:val="00857219"/>
    <w:rsid w:val="0087078E"/>
    <w:rsid w:val="008711CE"/>
    <w:rsid w:val="008768FD"/>
    <w:rsid w:val="008804BC"/>
    <w:rsid w:val="00884674"/>
    <w:rsid w:val="008846A6"/>
    <w:rsid w:val="0088561A"/>
    <w:rsid w:val="0089067D"/>
    <w:rsid w:val="008A0FD9"/>
    <w:rsid w:val="008B36A8"/>
    <w:rsid w:val="008F0368"/>
    <w:rsid w:val="008F21BA"/>
    <w:rsid w:val="008F648B"/>
    <w:rsid w:val="00920260"/>
    <w:rsid w:val="009301CC"/>
    <w:rsid w:val="0093237C"/>
    <w:rsid w:val="00937597"/>
    <w:rsid w:val="00940418"/>
    <w:rsid w:val="00942593"/>
    <w:rsid w:val="0094500A"/>
    <w:rsid w:val="009560DB"/>
    <w:rsid w:val="0096358E"/>
    <w:rsid w:val="0096360E"/>
    <w:rsid w:val="00973900"/>
    <w:rsid w:val="009835D1"/>
    <w:rsid w:val="00985322"/>
    <w:rsid w:val="009A7A89"/>
    <w:rsid w:val="009B0309"/>
    <w:rsid w:val="009B0C9D"/>
    <w:rsid w:val="009E314F"/>
    <w:rsid w:val="009E408D"/>
    <w:rsid w:val="009F02B8"/>
    <w:rsid w:val="00A04F6B"/>
    <w:rsid w:val="00A1078D"/>
    <w:rsid w:val="00A16481"/>
    <w:rsid w:val="00A1740E"/>
    <w:rsid w:val="00A247FB"/>
    <w:rsid w:val="00A4618F"/>
    <w:rsid w:val="00A50581"/>
    <w:rsid w:val="00A54234"/>
    <w:rsid w:val="00A55988"/>
    <w:rsid w:val="00A71862"/>
    <w:rsid w:val="00A83824"/>
    <w:rsid w:val="00A95A3F"/>
    <w:rsid w:val="00AB35A4"/>
    <w:rsid w:val="00AF0C1F"/>
    <w:rsid w:val="00B06753"/>
    <w:rsid w:val="00B14CD1"/>
    <w:rsid w:val="00B17ED1"/>
    <w:rsid w:val="00B22D92"/>
    <w:rsid w:val="00B252BF"/>
    <w:rsid w:val="00B327C5"/>
    <w:rsid w:val="00B3792F"/>
    <w:rsid w:val="00B408DF"/>
    <w:rsid w:val="00B53ED4"/>
    <w:rsid w:val="00B56D59"/>
    <w:rsid w:val="00B80378"/>
    <w:rsid w:val="00B86676"/>
    <w:rsid w:val="00B94775"/>
    <w:rsid w:val="00B952DB"/>
    <w:rsid w:val="00BA62FD"/>
    <w:rsid w:val="00BB28D0"/>
    <w:rsid w:val="00BB39BA"/>
    <w:rsid w:val="00BD6227"/>
    <w:rsid w:val="00BE37C0"/>
    <w:rsid w:val="00BF4A14"/>
    <w:rsid w:val="00BF70DB"/>
    <w:rsid w:val="00C01176"/>
    <w:rsid w:val="00C15096"/>
    <w:rsid w:val="00C26322"/>
    <w:rsid w:val="00C33AF7"/>
    <w:rsid w:val="00C379DF"/>
    <w:rsid w:val="00C512A1"/>
    <w:rsid w:val="00C567F7"/>
    <w:rsid w:val="00C61DA1"/>
    <w:rsid w:val="00C65391"/>
    <w:rsid w:val="00C801F1"/>
    <w:rsid w:val="00C943CA"/>
    <w:rsid w:val="00CD5A80"/>
    <w:rsid w:val="00CD75C9"/>
    <w:rsid w:val="00CF07C4"/>
    <w:rsid w:val="00CF31D4"/>
    <w:rsid w:val="00D047BD"/>
    <w:rsid w:val="00D07BAD"/>
    <w:rsid w:val="00D112DA"/>
    <w:rsid w:val="00D50072"/>
    <w:rsid w:val="00D55CA6"/>
    <w:rsid w:val="00D5792A"/>
    <w:rsid w:val="00D60869"/>
    <w:rsid w:val="00D6562C"/>
    <w:rsid w:val="00D6620E"/>
    <w:rsid w:val="00D74EAF"/>
    <w:rsid w:val="00D751F8"/>
    <w:rsid w:val="00D91F74"/>
    <w:rsid w:val="00DA7B80"/>
    <w:rsid w:val="00DA7D0B"/>
    <w:rsid w:val="00DB070A"/>
    <w:rsid w:val="00DB7EA2"/>
    <w:rsid w:val="00DC0B2F"/>
    <w:rsid w:val="00DC250C"/>
    <w:rsid w:val="00DD1753"/>
    <w:rsid w:val="00DF5765"/>
    <w:rsid w:val="00DF65B0"/>
    <w:rsid w:val="00DF75F7"/>
    <w:rsid w:val="00E0622E"/>
    <w:rsid w:val="00E24A7F"/>
    <w:rsid w:val="00E369AB"/>
    <w:rsid w:val="00E36EAA"/>
    <w:rsid w:val="00E65857"/>
    <w:rsid w:val="00E70DF2"/>
    <w:rsid w:val="00E73A76"/>
    <w:rsid w:val="00E8747C"/>
    <w:rsid w:val="00EA71AE"/>
    <w:rsid w:val="00EE3A20"/>
    <w:rsid w:val="00EE4CFA"/>
    <w:rsid w:val="00EF2A82"/>
    <w:rsid w:val="00F12121"/>
    <w:rsid w:val="00F26AAF"/>
    <w:rsid w:val="00F35C37"/>
    <w:rsid w:val="00F372F4"/>
    <w:rsid w:val="00F37F44"/>
    <w:rsid w:val="00F4108F"/>
    <w:rsid w:val="00F63373"/>
    <w:rsid w:val="00F65458"/>
    <w:rsid w:val="00F7137B"/>
    <w:rsid w:val="00F720E1"/>
    <w:rsid w:val="00F725D2"/>
    <w:rsid w:val="00F84323"/>
    <w:rsid w:val="00F97FF9"/>
    <w:rsid w:val="00FB03B2"/>
    <w:rsid w:val="00FC51F7"/>
    <w:rsid w:val="00FE0C31"/>
    <w:rsid w:val="00FE1662"/>
    <w:rsid w:val="00FE791D"/>
    <w:rsid w:val="00FF2C1F"/>
    <w:rsid w:val="00FF4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E7B9"/>
  <w15:docId w15:val="{43FA1DEB-B6D3-4F23-A5B0-624156DF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622E"/>
    <w:rPr>
      <w:rFonts w:ascii="Arial" w:eastAsiaTheme="minorEastAsia" w:hAnsi="Arial" w:cstheme="minorBidi"/>
      <w:szCs w:val="22"/>
    </w:rPr>
  </w:style>
  <w:style w:type="paragraph" w:styleId="Kop1">
    <w:name w:val="heading 1"/>
    <w:basedOn w:val="Standaard"/>
    <w:next w:val="Standaard"/>
    <w:link w:val="Kop1Char"/>
    <w:uiPriority w:val="9"/>
    <w:qFormat/>
    <w:rsid w:val="00E0622E"/>
    <w:pPr>
      <w:keepNext/>
      <w:keepLines/>
      <w:spacing w:before="240" w:after="60"/>
      <w:outlineLvl w:val="0"/>
    </w:pPr>
    <w:rPr>
      <w:rFonts w:eastAsiaTheme="majorEastAsia" w:cstheme="majorBidi"/>
      <w:b/>
      <w:bCs/>
      <w:kern w:val="32"/>
      <w:sz w:val="32"/>
      <w:szCs w:val="28"/>
    </w:rPr>
  </w:style>
  <w:style w:type="paragraph" w:styleId="Kop2">
    <w:name w:val="heading 2"/>
    <w:aliases w:val="Überschrift 2"/>
    <w:basedOn w:val="Standaard"/>
    <w:next w:val="Standaard"/>
    <w:link w:val="Kop2Char"/>
    <w:uiPriority w:val="9"/>
    <w:qFormat/>
    <w:rsid w:val="00457A1B"/>
    <w:pPr>
      <w:keepNext/>
      <w:keepLines/>
      <w:outlineLvl w:val="1"/>
    </w:pPr>
    <w:rPr>
      <w:rFonts w:asciiTheme="majorHAnsi" w:eastAsiaTheme="majorEastAsia" w:hAnsiTheme="majorHAnsi" w:cstheme="majorBidi"/>
      <w:color w:val="000000" w:themeColor="text1"/>
      <w:sz w:val="26"/>
      <w:szCs w:val="26"/>
    </w:rPr>
  </w:style>
  <w:style w:type="paragraph" w:styleId="Kop3">
    <w:name w:val="heading 3"/>
    <w:aliases w:val="Überschrift 3"/>
    <w:basedOn w:val="Standaard"/>
    <w:next w:val="Standaard"/>
    <w:link w:val="Kop3Char"/>
    <w:uiPriority w:val="9"/>
    <w:qFormat/>
    <w:rsid w:val="00457A1B"/>
    <w:pPr>
      <w:keepNext/>
      <w:keepLines/>
      <w:outlineLvl w:val="2"/>
    </w:pPr>
    <w:rPr>
      <w:rFonts w:asciiTheme="majorHAnsi" w:eastAsiaTheme="majorEastAsia" w:hAnsiTheme="majorHAnsi" w:cstheme="majorBidi"/>
      <w:color w:val="000000" w:themeColor="text1"/>
      <w:szCs w:val="24"/>
    </w:rPr>
  </w:style>
  <w:style w:type="paragraph" w:styleId="Kop4">
    <w:name w:val="heading 4"/>
    <w:aliases w:val="Überschrift 4"/>
    <w:basedOn w:val="Kop3"/>
    <w:next w:val="Standaard"/>
    <w:link w:val="Kop4Char"/>
    <w:uiPriority w:val="9"/>
    <w:qFormat/>
    <w:rsid w:val="00457A1B"/>
    <w:pPr>
      <w:outlineLvl w:val="3"/>
    </w:pPr>
    <w:rPr>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2574E"/>
    <w:rPr>
      <w:color w:val="0000FF"/>
      <w:u w:val="single"/>
    </w:rPr>
  </w:style>
  <w:style w:type="paragraph" w:styleId="Ballontekst">
    <w:name w:val="Balloon Text"/>
    <w:basedOn w:val="Standaard"/>
    <w:semiHidden/>
    <w:rsid w:val="001D6B4F"/>
    <w:rPr>
      <w:rFonts w:ascii="Tahoma" w:hAnsi="Tahoma" w:cs="Tahoma"/>
      <w:sz w:val="16"/>
      <w:szCs w:val="16"/>
    </w:rPr>
  </w:style>
  <w:style w:type="paragraph" w:styleId="Normaalweb">
    <w:name w:val="Normal (Web)"/>
    <w:basedOn w:val="Standaard"/>
    <w:rsid w:val="00B3792F"/>
    <w:pPr>
      <w:spacing w:before="100" w:beforeAutospacing="1" w:after="100" w:afterAutospacing="1"/>
    </w:pPr>
    <w:rPr>
      <w:sz w:val="24"/>
      <w:szCs w:val="24"/>
    </w:rPr>
  </w:style>
  <w:style w:type="paragraph" w:styleId="Koptekst">
    <w:name w:val="header"/>
    <w:basedOn w:val="Standaard"/>
    <w:link w:val="KoptekstChar"/>
    <w:rsid w:val="00BD6227"/>
    <w:pPr>
      <w:tabs>
        <w:tab w:val="center" w:pos="4536"/>
        <w:tab w:val="right" w:pos="9072"/>
      </w:tabs>
    </w:pPr>
  </w:style>
  <w:style w:type="character" w:customStyle="1" w:styleId="KoptekstChar">
    <w:name w:val="Koptekst Char"/>
    <w:basedOn w:val="Standaardalinea-lettertype"/>
    <w:link w:val="Koptekst"/>
    <w:rsid w:val="00BD6227"/>
  </w:style>
  <w:style w:type="paragraph" w:styleId="Voettekst">
    <w:name w:val="footer"/>
    <w:basedOn w:val="Standaard"/>
    <w:link w:val="VoettekstChar"/>
    <w:uiPriority w:val="99"/>
    <w:rsid w:val="00BD6227"/>
    <w:pPr>
      <w:tabs>
        <w:tab w:val="center" w:pos="4536"/>
        <w:tab w:val="right" w:pos="9072"/>
      </w:tabs>
    </w:pPr>
  </w:style>
  <w:style w:type="character" w:customStyle="1" w:styleId="VoettekstChar">
    <w:name w:val="Voettekst Char"/>
    <w:basedOn w:val="Standaardalinea-lettertype"/>
    <w:link w:val="Voettekst"/>
    <w:uiPriority w:val="99"/>
    <w:rsid w:val="00BD6227"/>
  </w:style>
  <w:style w:type="character" w:customStyle="1" w:styleId="Kop1Char">
    <w:name w:val="Kop 1 Char"/>
    <w:basedOn w:val="Standaardalinea-lettertype"/>
    <w:link w:val="Kop1"/>
    <w:uiPriority w:val="9"/>
    <w:rsid w:val="00E0622E"/>
    <w:rPr>
      <w:rFonts w:ascii="Arial" w:eastAsiaTheme="majorEastAsia" w:hAnsi="Arial" w:cstheme="majorBidi"/>
      <w:b/>
      <w:bCs/>
      <w:kern w:val="32"/>
      <w:sz w:val="32"/>
      <w:szCs w:val="28"/>
    </w:rPr>
  </w:style>
  <w:style w:type="paragraph" w:customStyle="1" w:styleId="BrfhfdVet">
    <w:name w:val="BrfhfdVet"/>
    <w:basedOn w:val="Standaard"/>
    <w:next w:val="Standaard"/>
    <w:qFormat/>
    <w:rsid w:val="00E0622E"/>
    <w:rPr>
      <w:b/>
      <w:sz w:val="16"/>
    </w:rPr>
  </w:style>
  <w:style w:type="paragraph" w:customStyle="1" w:styleId="BrfhfdNormaal">
    <w:name w:val="BrfhfdNormaal"/>
    <w:basedOn w:val="Standaard"/>
    <w:next w:val="Standaard"/>
    <w:qFormat/>
    <w:rsid w:val="00E0622E"/>
    <w:rPr>
      <w:sz w:val="16"/>
    </w:rPr>
  </w:style>
  <w:style w:type="character" w:styleId="Tekstvantijdelijkeaanduiding">
    <w:name w:val="Placeholder Text"/>
    <w:basedOn w:val="Standaardalinea-lettertype"/>
    <w:uiPriority w:val="99"/>
    <w:semiHidden/>
    <w:rsid w:val="000B19E4"/>
    <w:rPr>
      <w:color w:val="808080"/>
    </w:rPr>
  </w:style>
  <w:style w:type="character" w:styleId="Onopgelostemelding">
    <w:name w:val="Unresolved Mention"/>
    <w:basedOn w:val="Standaardalinea-lettertype"/>
    <w:uiPriority w:val="99"/>
    <w:semiHidden/>
    <w:unhideWhenUsed/>
    <w:rsid w:val="00E976B5"/>
    <w:rPr>
      <w:color w:val="605E5C"/>
      <w:shd w:val="clear" w:color="auto" w:fill="E1DFDD"/>
    </w:rPr>
  </w:style>
  <w:style w:type="paragraph" w:customStyle="1" w:styleId="AufzhlungListe">
    <w:name w:val="Aufzählung Liste"/>
    <w:basedOn w:val="Standaard"/>
    <w:uiPriority w:val="1"/>
    <w:qFormat/>
    <w:rsid w:val="00457A1B"/>
    <w:pPr>
      <w:numPr>
        <w:numId w:val="1"/>
      </w:numPr>
    </w:pPr>
    <w:rPr>
      <w:color w:val="000000" w:themeColor="text1"/>
    </w:rPr>
  </w:style>
  <w:style w:type="paragraph" w:customStyle="1" w:styleId="berschrift1nummeriert">
    <w:name w:val="Überschrift 1 nummeriert"/>
    <w:basedOn w:val="Kop1"/>
    <w:next w:val="Standaard"/>
    <w:link w:val="berschrift1nummeriertChar"/>
    <w:uiPriority w:val="9"/>
    <w:qFormat/>
    <w:rsid w:val="004C332E"/>
    <w:pPr>
      <w:numPr>
        <w:numId w:val="2"/>
      </w:numPr>
      <w:spacing w:before="260" w:after="260" w:line="298" w:lineRule="atLeast"/>
    </w:pPr>
    <w:rPr>
      <w:noProof/>
      <w:sz w:val="26"/>
      <w:lang w:val="de-DE"/>
    </w:rPr>
  </w:style>
  <w:style w:type="character" w:customStyle="1" w:styleId="berschrift1nummeriertChar">
    <w:name w:val="Überschrift 1 nummeriert Char"/>
    <w:basedOn w:val="Kop1Char"/>
    <w:link w:val="berschrift1nummeriert"/>
    <w:uiPriority w:val="9"/>
    <w:rsid w:val="004C332E"/>
    <w:rPr>
      <w:rFonts w:asciiTheme="majorHAnsi" w:eastAsiaTheme="majorEastAsia" w:hAnsiTheme="majorHAnsi" w:cstheme="majorBidi"/>
      <w:b/>
      <w:bCs/>
      <w:noProof/>
      <w:color w:val="000000" w:themeColor="text1"/>
      <w:kern w:val="32"/>
      <w:sz w:val="26"/>
      <w:szCs w:val="32"/>
      <w:lang w:val="de-DE"/>
    </w:rPr>
  </w:style>
  <w:style w:type="paragraph" w:customStyle="1" w:styleId="berschrift2nummeriert">
    <w:name w:val="Überschrift 2 nummeriert"/>
    <w:basedOn w:val="Kop2"/>
    <w:next w:val="Standaard"/>
    <w:link w:val="berschrift2nummeriertChar"/>
    <w:uiPriority w:val="9"/>
    <w:qFormat/>
    <w:rsid w:val="004C332E"/>
    <w:pPr>
      <w:numPr>
        <w:ilvl w:val="1"/>
        <w:numId w:val="2"/>
      </w:numPr>
      <w:spacing w:before="200" w:after="200" w:line="298" w:lineRule="atLeast"/>
    </w:pPr>
    <w:rPr>
      <w:b/>
      <w:noProof/>
      <w:sz w:val="20"/>
      <w:lang w:val="de-DE"/>
    </w:rPr>
  </w:style>
  <w:style w:type="character" w:customStyle="1" w:styleId="berschrift2nummeriertChar">
    <w:name w:val="Überschrift 2 nummeriert Char"/>
    <w:basedOn w:val="Kop2Char"/>
    <w:link w:val="berschrift2nummeriert"/>
    <w:uiPriority w:val="9"/>
    <w:rsid w:val="004C332E"/>
    <w:rPr>
      <w:rFonts w:asciiTheme="majorHAnsi" w:eastAsiaTheme="majorEastAsia" w:hAnsiTheme="majorHAnsi" w:cstheme="majorBidi"/>
      <w:b/>
      <w:noProof/>
      <w:color w:val="000000" w:themeColor="text1"/>
      <w:sz w:val="20"/>
      <w:szCs w:val="26"/>
      <w:lang w:val="de-DE"/>
    </w:rPr>
  </w:style>
  <w:style w:type="paragraph" w:customStyle="1" w:styleId="berschrift3nummeriert">
    <w:name w:val="Überschrift 3 nummeriert"/>
    <w:basedOn w:val="Kop3"/>
    <w:next w:val="Standaard"/>
    <w:uiPriority w:val="9"/>
    <w:qFormat/>
    <w:rsid w:val="004C332E"/>
    <w:pPr>
      <w:numPr>
        <w:ilvl w:val="2"/>
        <w:numId w:val="2"/>
      </w:numPr>
      <w:spacing w:before="200" w:after="200" w:line="298" w:lineRule="atLeast"/>
    </w:pPr>
    <w:rPr>
      <w:lang w:val="de-DE"/>
    </w:rPr>
  </w:style>
  <w:style w:type="paragraph" w:customStyle="1" w:styleId="berschrift4nummeriert">
    <w:name w:val="Überschrift 4 nummeriert"/>
    <w:basedOn w:val="Kop4"/>
    <w:next w:val="Standaard"/>
    <w:uiPriority w:val="9"/>
    <w:qFormat/>
    <w:rsid w:val="004C332E"/>
    <w:pPr>
      <w:numPr>
        <w:ilvl w:val="3"/>
        <w:numId w:val="2"/>
      </w:numPr>
      <w:spacing w:before="200" w:line="298" w:lineRule="atLeast"/>
    </w:pPr>
    <w:rPr>
      <w:lang w:val="de-DE"/>
    </w:rPr>
  </w:style>
  <w:style w:type="character" w:customStyle="1" w:styleId="Kop2Char">
    <w:name w:val="Kop 2 Char"/>
    <w:aliases w:val="Überschrift 2 Char"/>
    <w:basedOn w:val="Standaardalinea-lettertype"/>
    <w:link w:val="Kop2"/>
    <w:uiPriority w:val="9"/>
    <w:rsid w:val="00457A1B"/>
    <w:rPr>
      <w:rFonts w:asciiTheme="majorHAnsi" w:eastAsiaTheme="majorEastAsia" w:hAnsiTheme="majorHAnsi" w:cstheme="majorBidi"/>
      <w:color w:val="000000" w:themeColor="text1"/>
      <w:sz w:val="26"/>
      <w:szCs w:val="26"/>
    </w:rPr>
  </w:style>
  <w:style w:type="character" w:customStyle="1" w:styleId="Kop3Char">
    <w:name w:val="Kop 3 Char"/>
    <w:aliases w:val="Überschrift 3 Char"/>
    <w:basedOn w:val="Standaardalinea-lettertype"/>
    <w:link w:val="Kop3"/>
    <w:uiPriority w:val="9"/>
    <w:rsid w:val="00457A1B"/>
    <w:rPr>
      <w:rFonts w:asciiTheme="majorHAnsi" w:eastAsiaTheme="majorEastAsia" w:hAnsiTheme="majorHAnsi" w:cstheme="majorBidi"/>
      <w:color w:val="000000" w:themeColor="text1"/>
      <w:sz w:val="20"/>
      <w:szCs w:val="24"/>
    </w:rPr>
  </w:style>
  <w:style w:type="character" w:customStyle="1" w:styleId="Kop4Char">
    <w:name w:val="Kop 4 Char"/>
    <w:aliases w:val="Überschrift 4 Char"/>
    <w:basedOn w:val="Standaardalinea-lettertype"/>
    <w:link w:val="Kop4"/>
    <w:uiPriority w:val="9"/>
    <w:rsid w:val="00457A1B"/>
    <w:rPr>
      <w:rFonts w:asciiTheme="majorHAnsi" w:eastAsiaTheme="majorEastAsia" w:hAnsiTheme="majorHAnsi" w:cstheme="majorBidi"/>
      <w:iCs/>
      <w:color w:val="000000" w:themeColor="text1"/>
      <w:sz w:val="20"/>
      <w:szCs w:val="24"/>
    </w:rPr>
  </w:style>
  <w:style w:type="paragraph" w:customStyle="1" w:styleId="Formatforlagenberschrift">
    <w:name w:val="Formatforlagen Überschrift"/>
    <w:basedOn w:val="Standaard"/>
    <w:next w:val="FormatforlagenStandaard"/>
    <w:link w:val="FormatforlagenberschriftChar"/>
    <w:uiPriority w:val="12"/>
    <w:qFormat/>
    <w:rsid w:val="00565AC5"/>
    <w:pPr>
      <w:numPr>
        <w:numId w:val="3"/>
      </w:numPr>
      <w:spacing w:line="298" w:lineRule="atLeast"/>
    </w:pPr>
    <w:rPr>
      <w:b/>
      <w:bCs/>
      <w:color w:val="000000" w:themeColor="text1"/>
      <w:lang w:val="de-DE"/>
    </w:rPr>
  </w:style>
  <w:style w:type="character" w:customStyle="1" w:styleId="FormatforlagenberschriftChar">
    <w:name w:val="Formatforlagen Überschrift Char"/>
    <w:basedOn w:val="Standaardalinea-lettertype"/>
    <w:link w:val="Formatforlagenberschrift"/>
    <w:uiPriority w:val="12"/>
    <w:rsid w:val="00565AC5"/>
    <w:rPr>
      <w:b/>
      <w:bCs/>
      <w:color w:val="000000" w:themeColor="text1"/>
      <w:sz w:val="20"/>
      <w:lang w:val="de-DE"/>
    </w:rPr>
  </w:style>
  <w:style w:type="paragraph" w:customStyle="1" w:styleId="FormatforlagenStandaard">
    <w:name w:val="Formatforlagen Standaard"/>
    <w:basedOn w:val="Formatforlagenberschrift"/>
    <w:link w:val="FormatforlagenStandaardChar"/>
    <w:uiPriority w:val="13"/>
    <w:qFormat/>
    <w:rsid w:val="00565AC5"/>
    <w:pPr>
      <w:numPr>
        <w:numId w:val="0"/>
      </w:numPr>
      <w:ind w:left="357"/>
    </w:pPr>
    <w:rPr>
      <w:b w:val="0"/>
    </w:rPr>
  </w:style>
  <w:style w:type="character" w:customStyle="1" w:styleId="FormatforlagenStandaardChar">
    <w:name w:val="Formatforlagen Standaard Char"/>
    <w:basedOn w:val="FormatforlagenberschriftChar"/>
    <w:link w:val="FormatforlagenStandaard"/>
    <w:uiPriority w:val="13"/>
    <w:rsid w:val="00565AC5"/>
    <w:rPr>
      <w:b w:val="0"/>
      <w:bCs/>
      <w:color w:val="000000" w:themeColor="text1"/>
      <w:sz w:val="20"/>
      <w:lang w:val="de-DE"/>
    </w:rPr>
  </w:style>
  <w:style w:type="paragraph" w:customStyle="1" w:styleId="IBN-OpsommingStandaard">
    <w:name w:val="IBN - Opsomming Standaard"/>
    <w:basedOn w:val="Standaard"/>
    <w:next w:val="Standaard"/>
    <w:autoRedefine/>
    <w:qFormat/>
    <w:rsid w:val="00F23E23"/>
    <w:pPr>
      <w:numPr>
        <w:numId w:val="4"/>
      </w:numPr>
      <w:spacing w:line="320" w:lineRule="atLeast"/>
    </w:pPr>
    <w:rPr>
      <w:rFonts w:ascii="Calibri" w:eastAsia="MS Mincho" w:hAnsi="Calibri" w:cs="Calibri"/>
      <w:bCs/>
    </w:rPr>
  </w:style>
  <w:style w:type="paragraph" w:customStyle="1" w:styleId="IBNnummering">
    <w:name w:val="IBN nummering"/>
    <w:basedOn w:val="Standaard"/>
    <w:link w:val="IBNnummeringChar"/>
    <w:qFormat/>
    <w:rsid w:val="00F23E23"/>
    <w:pPr>
      <w:numPr>
        <w:numId w:val="5"/>
      </w:numPr>
      <w:spacing w:line="320" w:lineRule="atLeast"/>
    </w:pPr>
    <w:rPr>
      <w:rFonts w:ascii="Calibri" w:eastAsia="MS Mincho" w:hAnsi="Calibri" w:cs="Calibri"/>
      <w:bCs/>
    </w:rPr>
  </w:style>
  <w:style w:type="character" w:customStyle="1" w:styleId="IBNnummeringChar">
    <w:name w:val="IBN nummering Char"/>
    <w:basedOn w:val="Standaardalinea-lettertype"/>
    <w:link w:val="IBNnummering"/>
    <w:rsid w:val="00F23E23"/>
    <w:rPr>
      <w:rFonts w:ascii="Calibri" w:eastAsia="MS Mincho" w:hAnsi="Calibri" w:cs="Calibri"/>
      <w:bCs/>
      <w:lang w:eastAsia="nl-NL"/>
    </w:rPr>
  </w:style>
  <w:style w:type="paragraph" w:customStyle="1" w:styleId="Normaal-IBN">
    <w:name w:val="Normaal - IBN"/>
    <w:basedOn w:val="Standaard"/>
    <w:autoRedefine/>
    <w:qFormat/>
    <w:rsid w:val="00F23E23"/>
    <w:pPr>
      <w:spacing w:line="320" w:lineRule="atLeast"/>
    </w:pPr>
    <w:rPr>
      <w:rFonts w:ascii="Calibri" w:eastAsia="MS Mincho" w:hAnsi="Calibri" w:cs="Calibri"/>
      <w:bCs/>
    </w:rPr>
  </w:style>
  <w:style w:type="numbering" w:customStyle="1" w:styleId="StilUBernnummeriert">
    <w:name w:val="Stil U. Bern nummeriert"/>
    <w:uiPriority w:val="99"/>
    <w:rsid w:val="004C332E"/>
    <w:pPr>
      <w:numPr>
        <w:numId w:val="2"/>
      </w:numPr>
    </w:pPr>
  </w:style>
  <w:style w:type="paragraph" w:styleId="Voetnoottekst">
    <w:name w:val="footnote text"/>
    <w:basedOn w:val="Standaard"/>
    <w:link w:val="VoetnoottekstChar"/>
    <w:unhideWhenUsed/>
    <w:rsid w:val="004C332E"/>
    <w:rPr>
      <w:sz w:val="15"/>
      <w:szCs w:val="20"/>
      <w:lang w:val="de-DE"/>
    </w:rPr>
  </w:style>
  <w:style w:type="character" w:customStyle="1" w:styleId="VoetnoottekstChar">
    <w:name w:val="Voetnoottekst Char"/>
    <w:basedOn w:val="Standaardalinea-lettertype"/>
    <w:link w:val="Voetnoottekst"/>
    <w:rsid w:val="004C332E"/>
    <w:rPr>
      <w:sz w:val="15"/>
      <w:szCs w:val="20"/>
      <w:lang w:val="de-DE"/>
    </w:rPr>
  </w:style>
  <w:style w:type="paragraph" w:styleId="Inhopg1">
    <w:name w:val="toc 1"/>
    <w:aliases w:val="Inhalt 1"/>
    <w:basedOn w:val="Standaard"/>
    <w:next w:val="Standaard"/>
    <w:autoRedefine/>
    <w:uiPriority w:val="39"/>
    <w:unhideWhenUsed/>
    <w:rsid w:val="00037CB5"/>
    <w:pPr>
      <w:pBdr>
        <w:bottom w:val="single" w:sz="2" w:space="1" w:color="auto"/>
      </w:pBdr>
      <w:tabs>
        <w:tab w:val="left" w:pos="1134"/>
        <w:tab w:val="right" w:pos="9515"/>
      </w:tabs>
      <w:spacing w:before="300" w:after="100" w:line="298" w:lineRule="atLeast"/>
    </w:pPr>
    <w:rPr>
      <w:b/>
      <w:color w:val="000000" w:themeColor="text1"/>
      <w:lang w:val="de-DE"/>
    </w:rPr>
  </w:style>
  <w:style w:type="paragraph" w:styleId="Inhopg2">
    <w:name w:val="toc 2"/>
    <w:aliases w:val="Inhalt 2"/>
    <w:basedOn w:val="Standaard"/>
    <w:next w:val="Standaard"/>
    <w:autoRedefine/>
    <w:uiPriority w:val="39"/>
    <w:unhideWhenUsed/>
    <w:rsid w:val="00037CB5"/>
    <w:pPr>
      <w:tabs>
        <w:tab w:val="left" w:pos="1134"/>
        <w:tab w:val="right" w:pos="9514"/>
      </w:tabs>
      <w:spacing w:after="100" w:line="298" w:lineRule="atLeast"/>
    </w:pPr>
    <w:rPr>
      <w:color w:val="000000" w:themeColor="text1"/>
      <w:lang w:val="de-DE"/>
    </w:rPr>
  </w:style>
  <w:style w:type="paragraph" w:styleId="Geenafstand">
    <w:name w:val="No Spacing"/>
    <w:uiPriority w:val="1"/>
    <w:qFormat/>
    <w:rsid w:val="00407B86"/>
  </w:style>
  <w:style w:type="paragraph" w:styleId="Lijstalinea">
    <w:name w:val="List Paragraph"/>
    <w:basedOn w:val="Standaard"/>
    <w:uiPriority w:val="34"/>
    <w:qFormat/>
    <w:rsid w:val="00281AF6"/>
    <w:pPr>
      <w:spacing w:after="160" w:line="278" w:lineRule="auto"/>
      <w:ind w:left="720"/>
      <w:contextualSpacing/>
    </w:pPr>
    <w:rPr>
      <w:rFonts w:asciiTheme="minorHAnsi" w:eastAsiaTheme="minorHAnsi" w:hAnsiTheme="minorHAnsi"/>
      <w:kern w:val="2"/>
      <w:sz w:val="24"/>
      <w:szCs w:val="24"/>
      <w:lang w:eastAsia="en-US"/>
      <w14:ligatures w14:val="standardContextual"/>
    </w:rPr>
  </w:style>
  <w:style w:type="character" w:styleId="Voetnootmarkering">
    <w:name w:val="footnote reference"/>
    <w:basedOn w:val="Standaardalinea-lettertype"/>
    <w:rsid w:val="00281AF6"/>
    <w:rPr>
      <w:vertAlign w:val="superscript"/>
    </w:rPr>
  </w:style>
  <w:style w:type="paragraph" w:customStyle="1" w:styleId="plattetekst">
    <w:name w:val="platte tekst"/>
    <w:basedOn w:val="Standaard"/>
    <w:rsid w:val="00FE1662"/>
    <w:pPr>
      <w:spacing w:line="292" w:lineRule="auto"/>
    </w:pPr>
    <w:rPr>
      <w:rFonts w:eastAsia="Times New Roman" w:cs="Arial"/>
      <w:szCs w:val="20"/>
    </w:rPr>
  </w:style>
  <w:style w:type="character" w:styleId="GevolgdeHyperlink">
    <w:name w:val="FollowedHyperlink"/>
    <w:basedOn w:val="Standaardalinea-lettertype"/>
    <w:semiHidden/>
    <w:unhideWhenUsed/>
    <w:rsid w:val="006F1A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reekargyf.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nfo@noardeast-fryslan.nl"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rgs\AppData\Local\Temp\2\Templafy\WordVsto\Algemene%20brief%20N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CF29ADA63345D7A655E3A0E5982852"/>
        <w:category>
          <w:name w:val="Algemeen"/>
          <w:gallery w:val="placeholder"/>
        </w:category>
        <w:types>
          <w:type w:val="bbPlcHdr"/>
        </w:types>
        <w:behaviors>
          <w:behavior w:val="content"/>
        </w:behaviors>
        <w:guid w:val="{8A0FCB4B-CC44-4EF6-B8DB-93561E2DE50A}"/>
      </w:docPartPr>
      <w:docPartBody>
        <w:p w:rsidR="00C23AAB" w:rsidRDefault="00C23AAB">
          <w:pPr>
            <w:pStyle w:val="03CF29ADA63345D7A655E3A0E5982852"/>
          </w:pPr>
          <w:r w:rsidRPr="00F91B69">
            <w:rPr>
              <w:rStyle w:val="Tekstvantijdelijkeaanduiding"/>
            </w:rPr>
            <w:t>Klik of tik om tekst in te voeren.</w:t>
          </w:r>
        </w:p>
      </w:docPartBody>
    </w:docPart>
    <w:docPart>
      <w:docPartPr>
        <w:name w:val="17C65AE7DB414844873EE2BD2785D142"/>
        <w:category>
          <w:name w:val="Algemeen"/>
          <w:gallery w:val="placeholder"/>
        </w:category>
        <w:types>
          <w:type w:val="bbPlcHdr"/>
        </w:types>
        <w:behaviors>
          <w:behavior w:val="content"/>
        </w:behaviors>
        <w:guid w:val="{1AABB92E-8F83-45A9-925C-16C0701C8291}"/>
      </w:docPartPr>
      <w:docPartBody>
        <w:p w:rsidR="00C23AAB" w:rsidRDefault="00C23AAB">
          <w:pPr>
            <w:pStyle w:val="17C65AE7DB414844873EE2BD2785D142"/>
          </w:pPr>
          <w:r w:rsidRPr="00852E49">
            <w:rPr>
              <w:rStyle w:val="Tekstvantijdelijkeaanduiding"/>
            </w:rPr>
            <w:t>/</w:t>
          </w:r>
        </w:p>
      </w:docPartBody>
    </w:docPart>
    <w:docPart>
      <w:docPartPr>
        <w:name w:val="ADFB431261994984A21265A818B94CF2"/>
        <w:category>
          <w:name w:val="Algemeen"/>
          <w:gallery w:val="placeholder"/>
        </w:category>
        <w:types>
          <w:type w:val="bbPlcHdr"/>
        </w:types>
        <w:behaviors>
          <w:behavior w:val="content"/>
        </w:behaviors>
        <w:guid w:val="{13DB7D9F-5358-4A7F-963E-0DCAEC05D6B0}"/>
      </w:docPartPr>
      <w:docPartBody>
        <w:p w:rsidR="00C23AAB" w:rsidRDefault="00C23AAB">
          <w:pPr>
            <w:pStyle w:val="ADFB431261994984A21265A818B94CF2"/>
          </w:pPr>
          <w:r w:rsidRPr="00AB6ED5">
            <w:rPr>
              <w:rStyle w:val="Tekstvantijdelijkeaanduiding"/>
            </w:rPr>
            <w:t>Klik of tik om tekst in te voeren.</w:t>
          </w:r>
        </w:p>
      </w:docPartBody>
    </w:docPart>
    <w:docPart>
      <w:docPartPr>
        <w:name w:val="30CB1976801D4367A243DF65C816DF52"/>
        <w:category>
          <w:name w:val="Algemeen"/>
          <w:gallery w:val="placeholder"/>
        </w:category>
        <w:types>
          <w:type w:val="bbPlcHdr"/>
        </w:types>
        <w:behaviors>
          <w:behavior w:val="content"/>
        </w:behaviors>
        <w:guid w:val="{78A08D70-4FF1-496D-9D73-894BB10F38E1}"/>
      </w:docPartPr>
      <w:docPartBody>
        <w:p w:rsidR="00C23AAB" w:rsidRDefault="00C23AAB">
          <w:pPr>
            <w:pStyle w:val="30CB1976801D4367A243DF65C816DF52"/>
          </w:pPr>
          <w:r w:rsidRPr="00512DF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AB"/>
    <w:rsid w:val="001B1637"/>
    <w:rsid w:val="0022158D"/>
    <w:rsid w:val="003B59BE"/>
    <w:rsid w:val="00571E91"/>
    <w:rsid w:val="00580BE8"/>
    <w:rsid w:val="006F5E92"/>
    <w:rsid w:val="007157A1"/>
    <w:rsid w:val="00781922"/>
    <w:rsid w:val="00B17ED1"/>
    <w:rsid w:val="00C23AAB"/>
    <w:rsid w:val="00C33AF7"/>
    <w:rsid w:val="00C567F7"/>
    <w:rsid w:val="00C801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3CF29ADA63345D7A655E3A0E5982852">
    <w:name w:val="03CF29ADA63345D7A655E3A0E5982852"/>
  </w:style>
  <w:style w:type="paragraph" w:customStyle="1" w:styleId="17C65AE7DB414844873EE2BD2785D142">
    <w:name w:val="17C65AE7DB414844873EE2BD2785D142"/>
  </w:style>
  <w:style w:type="paragraph" w:customStyle="1" w:styleId="ADFB431261994984A21265A818B94CF2">
    <w:name w:val="ADFB431261994984A21265A818B94CF2"/>
  </w:style>
  <w:style w:type="paragraph" w:customStyle="1" w:styleId="30CB1976801D4367A243DF65C816DF52">
    <w:name w:val="30CB1976801D4367A243DF65C816D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a3f1e7-1ad8-4567-967d-700183da1d1b" xsi:nil="true"/>
    <lcf76f155ced4ddcb4097134ff3c332f xmlns="aacb7df8-672f-46f2-977f-893ce5cef86b">
      <Terms xmlns="http://schemas.microsoft.com/office/infopath/2007/PartnerControls"/>
    </lcf76f155ced4ddcb4097134ff3c332f>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4" ma:contentTypeDescription="Een nieuw document maken." ma:contentTypeScope="" ma:versionID="7d158b9b3fd3ec60989cb2b3e32d5771">
  <xs: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b2ea9b1e2fb62c990773d12b5caa2323" ns1:_="" ns2:_="" ns3:_="">
    <xs:import namespace="http://schemas.microsoft.com/sharepoint/v3"/>
    <xs:import namespace="aacb7df8-672f-46f2-977f-893ce5cef86b"/>
    <xs:import namespace="22a3f1e7-1ad8-4567-967d-700183da1d1b"/>
    <xs:element name="properties">
      <xs:complexType>
        <xs:sequence>
          <xs:element name="documentManagement">
            <xs:complexType>
              <xs:all>
                <xs:element ref="ns2:MediaServiceMetadata" minOccurs="0"/>
                <xs:element ref="ns2:MediaServiceFastMetadata" minOccurs="0"/>
                <xs:element ref="ns2:MediaServiceAutoTags" minOccurs="0"/>
                <xs:element ref="ns2:MediaServiceDateTaken" minOccurs="0"/>
                <xs:element ref="ns2:MediaServiceLocation" minOccurs="0"/>
                <xs:element ref="ns2:MediaServiceOCR" minOccurs="0"/>
                <xs:element ref="ns3:SharedWithUsers" minOccurs="0"/>
                <xs:element ref="ns3:SharedWithDetails" minOccurs="0"/>
                <xs:element ref="ns2:MediaServiceGenerationTime" minOccurs="0"/>
                <xs:element ref="ns2:MediaServiceEventHashCode" minOccurs="0"/>
                <xs:element ref="ns1:_ip_UnifiedCompliancePolicyProperties" minOccurs="0"/>
                <xs:element ref="ns1:_ip_UnifiedCompliancePolicyUIAction" minOccurs="0"/>
                <xs:element ref="ns2:MediaServiceAutoKeyPoints" minOccurs="0"/>
                <xs:element ref="ns2:MediaServiceKeyPoints" minOccurs="0"/>
                <xs:element ref="ns2:MediaLengthInSeconds" minOccurs="0"/>
                <xs:element ref="ns2:lcf76f155ced4ddcb4097134ff3c332f" minOccurs="0"/>
                <xs:element ref="ns3:TaxCatchAll"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import namespace="http://schemas.microsoft.com/office/2006/documentManagement/types"/>
    <xs:import namespace="http://schemas.microsoft.com/office/infopath/2007/PartnerControls"/>
    <xs:element name="_ip_UnifiedCompliancePolicyProperties" ma:index="18" nillable="true" ma:displayName="Eigenschappen van het geïntegreerd beleid voor naleving" ma:hidden="true" ma:internalName="_ip_UnifiedCompliancePolicyProperties">
      <xs:simpleType>
        <xs:restriction base="dms:Note"/>
      </xs:simpleType>
    </xs:element>
    <xs:element name="_ip_UnifiedCompliancePolicyUIAction" ma:index="19" nillable="true" ma:displayName="Actie van de gebruikersinterface van het geïntegreerd beleid voor naleving" ma:hidden="true" ma:internalName="_ip_UnifiedCompliancePolicyUIAction">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AutoTags" ma:index="10" nillable="true" ma:displayName="MediaServiceAutoTags" ma:internalName="MediaServiceAutoTags" ma:readOnly="true">
      <xs:simpleType>
        <xs:restriction base="dms:Text"/>
      </xs:simpleType>
    </xs:element>
    <xs:element name="MediaServiceDateTaken" ma:index="11" nillable="true" ma:displayName="MediaServiceDateTaken" ma:hidden="true" ma:internalName="MediaServiceDateTaken" ma:readOnly="true">
      <xs:simpleType>
        <xs:restriction base="dms:Text"/>
      </xs:simpleType>
    </xs:element>
    <xs:element name="MediaServiceLocation" ma:index="12" nillable="true" ma:displayName="MediaServiceLocation" ma:internalName="MediaServiceLocation" ma:readOnly="true">
      <xs:simpleType>
        <xs:restriction base="dms:Text"/>
      </xs:simpleType>
    </xs:element>
    <xs:element name="MediaServiceOCR" ma:index="13" nillable="true" ma:displayName="MediaServiceOCR" ma:internalName="MediaServiceOCR" ma:readOnly="true">
      <xs:simpleType>
        <xs:restriction base="dms:Note">
          <xs:maxLength value="255"/>
        </xs:restriction>
      </xs:simpleType>
    </xs:element>
    <xs:element name="MediaServiceGenerationTime" ma:index="16" nillable="true" ma:displayName="MediaServiceGenerationTime" ma:hidden="true" ma:internalName="MediaServiceGenerationTime" ma:readOnly="true">
      <xs:simpleType>
        <xs:restriction base="dms:Text"/>
      </xs:simpleType>
    </xs:element>
    <xs:element name="MediaServiceEventHashCode" ma:index="17" nillable="true" ma:displayName="MediaServiceEventHashCode" ma:hidden="true" ma:internalName="MediaServiceEventHashCode" ma:readOnly="true">
      <xs:simpleType>
        <xs:restriction base="dms:Text"/>
      </xs:simpleType>
    </xs:element>
    <xs:element name="MediaServiceAutoKeyPoints" ma:index="20" nillable="true" ma:displayName="MediaServiceAutoKeyPoints" ma:hidden="true" ma:internalName="MediaServiceAutoKeyPoints" ma:readOnly="true">
      <xs:simpleType>
        <xs:restriction base="dms:Note"/>
      </xs:simpleType>
    </xs:element>
    <xs:element name="MediaServiceKeyPoints" ma:index="21" nillable="true" ma:displayName="KeyPoints" ma:internalName="MediaServiceKeyPoints" ma:readOnly="true">
      <xs:simpleType>
        <xs:restriction base="dms:Note">
          <xs:maxLength value="255"/>
        </xs:restriction>
      </xs:simpleType>
    </xs:element>
    <xs:element name="MediaLengthInSeconds" ma:index="22" nillable="true" ma:displayName="Length (seconds)" ma:internalName="MediaLengthInSeconds" ma:readOnly="true">
      <xs:simpleType>
        <xs:restriction base="dms:Unknown"/>
      </xs:simpleType>
    </xs:element>
    <xs: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abf9d911-60e3-4694-aed6-bc66dbc4cb50" ma:termSetId="09814cd3-568e-fe90-9814-8d621ff8fb84" ma:anchorId="fba54fb3-c3e1-fe81-a776-ca4b69148c4d" ma:open="true" ma:isKeyword="false">
      <xs:complexType>
        <xs:sequence>
          <xs:element ref="pc:Terms" minOccurs="0" maxOccurs="1"/>
        </xs:sequence>
      </xs:complexType>
    </xs:element>
  </xs:schema>
  <xs: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import namespace="http://schemas.microsoft.com/office/2006/documentManagement/types"/>
    <xs:import namespace="http://schemas.microsoft.com/office/infopath/2007/PartnerControls"/>
    <xs:element name="SharedWithUsers" ma:index="14" nillable="true" ma:displayName="Gedeeld met"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5" nillable="true" ma:displayName="Gedeeld met details" ma:internalName="SharedWithDetails" ma:readOnly="true">
      <xs:simpleType>
        <xs:restriction base="dms:Note">
          <xs:maxLength value="255"/>
        </xs:restriction>
      </xs:simpleType>
    </xs:element>
    <xs:element name="TaxCatchAll" ma:index="25" nillable="true" ma:displayName="Taxonomy Catch All Column" ma:hidden="true" ma:list="{91fdf702-cf53-40c8-8dde-89d267aa3274}" ma:internalName="TaxCatchAll" ma:showField="CatchAllData" ma:web="22a3f1e7-1ad8-4567-967d-700183da1d1b">
      <xs:complexType>
        <xs:complexContent>
          <xs:extension base="dms:MultiChoiceLookup">
            <xs:sequence>
              <xs:element name="Value" type="dms:Lookup" maxOccurs="unbounded" minOccurs="0" nillable="true"/>
            </xs:sequence>
          </xs:extension>
        </xs:complexContent>
      </xs:complex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TemplateConfiguration><![CDATA[{"elementsMetadata":[{"elementConfiguration":{"assetId":"638179392730210769","textElementPlaceholderName":"TextElement2","replaceOnUpdate":false,"type":"textElement"},"type":"richTextContentControl","id":"8e0860c3-6c4b-4105-ba9f-7292cce77517"},{"elementConfiguration":{"assetId":"{{Form.Afsluiting.AssetID}}","textElementPlaceholderName":"TextElement1","replaceOnUpdate":true,"type":"textElement"},"type":"richTextContentControl","id":"ea6351d9-fc05-457b-be58-9ba8bba7a248"}],"transformationConfigurations":[],"templateName":"Algemene brief NF","templateDescription":"","enableDocumentContentUpdater":true,"version":"2.0"}]]></TemplafyTemplateConfiguration>
</file>

<file path=customXml/item5.xml><?xml version="1.0" encoding="utf-8"?>
<TemplafyTextElementConfigurations xmlns:xsi="http://www.w3.org/2001/XMLSchema-instance" xmlns:xsd="http://www.w3.org/2001/XMLSchema">
  <TextElement ElementMetadataLinkId="8e0860c3-6c4b-4105-ba9f-7292cce77517" TemplateId="638179392730210769">
    <TemplateConfiguration>{"elementsMetadata":[{"elementConfiguration":{"visibility":"{{IfElse(Form.ToonLogo, VisibilityType.Visible, VisibilityType.Hidden)}}","disableUpdates":false,"type":"group"},"type":"richTextContentControl","id":"c9dc4453-8a38-491f-9467-7c60f49af4c8"},{"elementConfiguration":{"binding":"{{FormatDateTime(Form.UwBriefVan,\"d MMMM yyyy\",\"nl-NL\")}}","promptAiService":false,"removeAndKeepContent":false,"disableUpdates":false,"type":"text"},"type":"richTextContentControl","id":"b959a604-217a-4297-92ca-9e20158b6c4e"},{"elementConfiguration":{"binding":"{{Form.UwKenmerk}}","promptAiService":false,"removeAndKeepContent":false,"disableUpdates":false,"type":"text"},"type":"richTextContentControl","id":"efe42572-9a82-4bfb-b688-542b598dde3a"},{"elementConfiguration":{"binding":"{{Form.OnsKenmerk}}","promptAiService":false,"removeAndKeepContent":false,"disableUpdates":false,"type":"text"},"type":"richTextContentControl","id":"57f4913f-870e-43e0-b5ec-020a4cc9c857"},{"elementConfiguration":{"binding":"{{UserProfile.VolledigeNaam}}","promptAiService":false,"visibility":"","removeAndKeepContent":false,"disableUpdates":false,"type":"text"},"type":"richTextContentControl","id":"c7238a20-c4eb-4ea1-afce-056e897a6ae3"},{"elementConfiguration":{"visibility":"{{IfElse(Equals(Form.Bijlagen,\"\"),VisibilityType.Hidden,VisibilityType.Visible)}}","disableUpdates":false,"type":"group"},"type":"richTextContentControl","id":"2a3ae726-69de-49e2-b8ee-5fd6c81364c6"},{"elementConfiguration":{"binding":"{{Form.Bijlagen}}","promptAiService":false,"removeAndKeepContent":false,"disableUpdates":false,"type":"text"},"type":"richTextContentControl","id":"63877d9f-23d2-4d18-ac68-74a05345477c"},{"elementConfiguration":{"binding":"{{FormatDateTime(Now(), \"d MMMM yyyy\", \"nl-NL\")}}","promptAiService":false,"removeAndKeepContent":false,"disableUpdates":false,"type":"text"},"type":"richTextContentControl","id":"0444fd3d-35b1-4b4e-9c6f-33bd15238044"},{"elementConfiguration":{"binding":"{{FormatDateTime(Form.DatumVerzending,\"d MMMM yyyy\",\"nl-NL\")}}","promptAiService":false,"removeAndKeepContent":false,"disableUpdates":false,"type":"text"},"type":"richTextContentControl","id":"6e522086-6b71-4c11-88cd-2a46d99fb979"},{"elementConfiguration":{"visibility":"{{IfElse(Equals(Form.Attentie.Name,\"\"),VisibilityType.Hidden,VisibilityType.Visible)}}","disableUpdates":false,"type":"group"},"type":"richTextContentControl","id":"bd8a51e8-be37-4e46-ac84-3d993481d0ac"},{"elementConfiguration":{"binding":"{{Form.Attentie.Name}}","promptAiService":false,"removeAndKeepContent":false,"disableUpdates":false,"type":"text"},"type":"richTextContentControl","id":"e6d0343f-462d-435d-80a7-1c680a9237f2"},{"elementConfiguration":{"binding":"{{Form.Naam}}","promptAiService":false,"visibility":"","removeAndKeepContent":false,"disableUpdates":false,"type":"text"},"type":"richTextContentControl","id":"46b43085-dbf6-4ae9-8339-737f67e43f31"},{"elementConfiguration":{"visibility":"{{IfElse(Equals(Form.Contactpersoon,\"\"),VisibilityType.Hidden,VisibilityType.Visible)}}","disableUpdates":false,"type":"group"},"type":"richTextContentControl","id":"a02c66a4-8044-4152-9528-5e081f89d367"},{"elementConfiguration":{"binding":"{{Form.Contactpersoon}}","promptAiService":false,"visibility":"","removeAndKeepContent":false,"disableUpdates":false,"type":"text"},"type":"richTextContentControl","id":"af46cb7e-3648-4fdf-a641-fedf8e4dcdbc"},{"elementConfiguration":{"binding":"{{Form.Adres}}","promptAiService":false,"removeAndKeepContent":false,"disableUpdates":false,"type":"text"},"type":"richTextContentControl","id":"7ecc3aaf-4b74-4e3c-9649-379e5340ebb5"},{"elementConfiguration":{"binding":"{{Form.Postcode}}","promptAiService":false,"removeAndKeepContent":false,"disableUpdates":false,"type":"text"},"type":"richTextContentControl","id":"7f724abc-e54a-4f10-946b-01da530e8336"},{"elementConfiguration":{"binding":"{{Form.Woonplaats}}","promptAiService":false,"removeAndKeepContent":false,"disableUpdates":false,"type":"text"},"type":"richTextContentControl","id":"cb9c0a62-853b-4485-92a1-7277423a8f35"},{"elementConfiguration":{"binding":"{{Form.Onderwerp}}","promptAiService":false,"removeAndKeepContent":false,"disableUpdates":false,"type":"text"},"type":"richTextContentControl","id":"c10714ba-cc9f-4976-9c5c-1ee7036649a7"},{"elementConfiguration":{"binding":"{{Form.Aanhef}}","promptAiService":false,"visibility":"","removeAndKeepContent":false,"disableUpdates":false,"type":"text"},"type":"richTextContentControl","id":"6f32a3bd-50ed-4720-9d82-5cbc7486fa37"}],"transformationConfigurations":[],"enableDocumentContentUpdater":true,"version":"2.0"}</TemplateConfiguration>
    <FormConfiguration>{"formFields":[{"defaultValue":{"fixedValue":false},"helpTexts":{},"spacing":{},"shareValue":false,"type":"checkBox","name":"ToonLogo","label":"Toon logo"},{"type":"heading","name":"Adresgegevens","label":"Adressering"},{"distinct":false,"hideIfNoUserInteractionRequired":false,"required":false,"autoSelectFirstOption":false,"shareValue":false,"type":"dropDown","dataSourceName":"AangetekendPersoonlijk","dataSourceFieldName":"Name","name":"Attentie","label":"Attentie"},{"required":false,"placeholder":"","lines":1,"shareValue":false,"type":"textBox","name":"Naam","label":"Naam"},{"required":false,"placeholder":"","lines":1,"shareValue":false,"type":"textBox","name":"Contactpersoon","label":"Contactpersoon"},{"required":false,"placeholder":"","lines":1,"shareValue":false,"type":"textBox","name":"Adres","label":"Adres"},{"required":false,"maxLength":7,"placeholder":"","lines":1,"shareValue":false,"type":"textBox","name":"Postcode","label":"Postcode"},{"required":false,"placeholder":"","lines":1,"shareValue":false,"type":"textBox","name":"Woonplaats","label":"Woonplaats"},{"required":false,"placeholder":"","lines":1,"shareValue":true,"type":"textBox","name":"Aanhef","label":"Aanhef"},{"type":"heading","name":"Briefgegevens","label":"Briefkenmerken"},{"required":true,"placeholder":"","lines":1,"helpTexts":{"postfix":"Het Onderwerp wordt weggeschreven als Documentomschrijving bij het document in de zaak."},"shareValue":true,"type":"textBox","name":"Onderwerp","label":"Onderwerp"},{"required":false,"shareValue":false,"type":"datePicker","name":"UwBriefVan","label":"Uw brief van"},{"required":false,"placeholder":"","lines":1,"shareValue":false,"type":"textBox","name":"UwKenmerk","label":"Uw kenmerk"},{"required":true,"placeholder":"","lines":1,"shareValue":false,"type":"textBox","name":"OnsKenmerk","label":"Ons kenmerk"},{"required":false,"placeholder":"","lines":1,"shareValue":false,"type":"textBox","name":"Bijlagen","label":"Bijlage(n)"},{"required":true,"helpTexts":{"postfix":"Wordt ingevuld door het KKS bij verzending van de brief"},"shareValue":false,"type":"datePicker","name":"DatumVerzending","label":"Datum verzending"}],"formDataEntries":[{"name":"ToonLogo","value":"UTFwkZ/KI0mMfd8SKytvTw=="},{"name":"Attentie","value":"588wjKACecIn+CI+KaxFeHdCKlrXJB5NR6du6TJkxgk="},{"name":"Naam","value":"KvLX9daP9wYri+qd+AenIw=="},{"name":"Adres","value":"Ool83rJs8a9AKc2U/LYxnA=="},{"name":"Postcode","value":"rOAjWZ+omAUYj8AB6xJ1Ig=="},{"name":"Woonplaats","value":"zpmzYIJmYeFZzYjeh2VD4w=="},{"name":"Aanhef","value":"niurP3rfw7hBmyBhQN1jVXppxt4ErjXcUfHHe0E8OnA="},{"name":"Onderwerp","value":"jLb9dEVtt+3ygQzs46cFWw=="},{"name":"UwBriefVan","value":"kJycgeZ47j3iD3jGLzv1OQ=="},{"name":"OnsKenmerk","value":"2bQDpu2c7MxjbRVnKEtOig=="},{"name":"DatumVerzending","value":"cOs/T6amVd1QIEbr9cTLYQ=="}]}</FormConfiguration>
  </TextElement>
  <TextElement ElementMetadataLinkId="ea6351d9-fc05-457b-be58-9ba8bba7a248" TemplateId="637991768341935213">
    <TemplateConfiguration>{"elementsMetadata":[{"elementConfiguration":{"binding":"{{UserProfile.VolledigeNaam}}","promptAiService":false,"visibility":"","removeAndKeepContent":false,"disableUpdates":false,"type":"text"},"type":"richTextContentControl","id":"cd84f60c-553f-4b64-a5ce-14719d665c2c"},{"elementConfiguration":{"binding":"{{UserProfile.Functie}}","promptAiService":false,"visibility":"","removeAndKeepContent":false,"disableUpdates":false,"type":"text"},"type":"richTextContentControl","id":"5e19cab8-fbb6-4b86-b91a-1e0e8107841f"}],"transformationConfigurations":[],"enableDocumentContentUpdater":true,"version":"2.0"}</TemplateConfiguration>
    <FormConfiguration>{"formFields":[],"formDataEntries":[]}</FormConfiguration>
  </TextElement>
</TemplafyTextElementConfigurations>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TemplafyFormConfiguration><![CDATA[{"formFields":[{"type":"textElementPlaceholder","name":"TextElement2","label":"Briefhoofd"},{"required":true,"placeholder":"","lines":1,"shareValue":true,"type":"textBox","name":"Onderwerp","label":"Onderwerp"},{"distinct":false,"hideIfNoUserInteractionRequired":false,"required":false,"autoSelectFirstOption":false,"shareValue":false,"type":"dropDown","dataSourceName":"AfsluitingNoardeast-Fryslan","dataSourceFieldName":"Name","name":"Afsluiting","label":"Afsluiting"},{"type":"textElementPlaceholder","name":"TextElement1","label":"Afsluiting"}],"formDataEntries":[{"name":"Onderwerp","value":"jLb9dEVtt+3ygQzs46cFWw=="},{"name":"Afsluiting","value":"aPDjjnQAPf9F7nseAmnkyxYlPsQB+1Q/URVhX1BtYeU="}]}]]></TemplafyFormConfiguration>
</file>

<file path=customXml/itemProps1.xml><?xml version="1.0" encoding="utf-8"?>
<ds:datastoreItem xmlns:ds="http://schemas.openxmlformats.org/officeDocument/2006/customXml" ds:itemID="{32AF8B27-B7BD-48B9-A84C-1438D70F55F9}">
  <ds:schemaRefs>
    <ds:schemaRef ds:uri="http://schemas.microsoft.com/office/2006/metadata/properties"/>
    <ds:schemaRef ds:uri="http://schemas.microsoft.com/office/infopath/2007/PartnerControls"/>
    <ds:schemaRef ds:uri="http://schemas.microsoft.com/sharepoint/v3"/>
    <ds:schemaRef ds:uri="22a3f1e7-1ad8-4567-967d-700183da1d1b"/>
    <ds:schemaRef ds:uri="aacb7df8-672f-46f2-977f-893ce5cef86b"/>
  </ds:schemaRefs>
</ds:datastoreItem>
</file>

<file path=customXml/itemProps2.xml><?xml version="1.0" encoding="utf-8"?>
<ds:datastoreItem xmlns:ds="http://schemas.openxmlformats.org/officeDocument/2006/customXml" ds:itemID="{DF3DEA3C-2C1A-43FF-B7BE-E41000C49CC0}">
  <ds:schemaRefs>
    <ds:schemaRef ds:uri="http://schemas.openxmlformats.org/officeDocument/2006/bibliography"/>
  </ds:schemaRefs>
</ds:datastoreItem>
</file>

<file path=customXml/itemProps3.xml><?xml version="1.0" encoding="utf-8"?>
<ds:datastoreItem xmlns:ds="http://schemas.openxmlformats.org/officeDocument/2006/customXml" ds:itemID="{742E112B-124E-4F3B-BC60-E3BD1C309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09EC1-7DEB-4926-A3AD-EB78996E1024}">
  <ds:schemaRefs/>
</ds:datastoreItem>
</file>

<file path=customXml/itemProps5.xml><?xml version="1.0" encoding="utf-8"?>
<ds:datastoreItem xmlns:ds="http://schemas.openxmlformats.org/officeDocument/2006/customXml" ds:itemID="{B7AE03AB-A871-45C5-9F5B-80E61C208076}">
  <ds:schemaRefs>
    <ds:schemaRef ds:uri="http://www.w3.org/2001/XMLSchema"/>
  </ds:schemaRefs>
</ds:datastoreItem>
</file>

<file path=customXml/itemProps6.xml><?xml version="1.0" encoding="utf-8"?>
<ds:datastoreItem xmlns:ds="http://schemas.openxmlformats.org/officeDocument/2006/customXml" ds:itemID="{7C83C4F5-288F-4887-BCBD-3A14E03D31D8}">
  <ds:schemaRefs>
    <ds:schemaRef ds:uri="http://schemas.microsoft.com/sharepoint/v3/contenttype/forms"/>
  </ds:schemaRefs>
</ds:datastoreItem>
</file>

<file path=customXml/itemProps7.xml><?xml version="1.0" encoding="utf-8"?>
<ds:datastoreItem xmlns:ds="http://schemas.openxmlformats.org/officeDocument/2006/customXml" ds:itemID="{8817EF15-DEF7-43DB-A416-EFCC9D29F826}">
  <ds:schemaRefs/>
</ds:datastoreItem>
</file>

<file path=docProps/app.xml><?xml version="1.0" encoding="utf-8"?>
<Properties xmlns="http://schemas.openxmlformats.org/officeDocument/2006/extended-properties" xmlns:vt="http://schemas.openxmlformats.org/officeDocument/2006/docPropsVTypes">
  <Template>Algemene brief NF</Template>
  <TotalTime>3</TotalTime>
  <Pages>3</Pages>
  <Words>896</Words>
  <Characters>5950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DDFK</Company>
  <LinksUpToDate>false</LinksUpToDate>
  <CharactersWithSpaces>6833</CharactersWithSpaces>
  <SharedDoc>false</SharedDoc>
  <HLinks>
    <vt:vector size="6" baseType="variant">
      <vt:variant>
        <vt:i4>196655</vt:i4>
      </vt:variant>
      <vt:variant>
        <vt:i4>42</vt:i4>
      </vt:variant>
      <vt:variant>
        <vt:i4>0</vt:i4>
      </vt:variant>
      <vt:variant>
        <vt:i4>5</vt:i4>
      </vt:variant>
      <vt:variant>
        <vt:lpwstr>mailto:post@dantumadiel.eu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Bergsma, Siemen</dc:creator>
  <cp:lastModifiedBy>Pel, Hilda</cp:lastModifiedBy>
  <cp:revision>2</cp:revision>
  <cp:lastPrinted>2025-09-25T10:48:00Z</cp:lastPrinted>
  <dcterms:created xsi:type="dcterms:W3CDTF">2026-04-07T08:46:00Z</dcterms:created>
  <dcterms:modified xsi:type="dcterms:W3CDTF">2026-04-07T08:46:00Z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ssc</vt:lpwstr>
  </property>
  <property fmtid="{D5CDD505-2E9C-101B-9397-08002B2CF9AE}" pid="4" name="TemplafyTemplateId">
    <vt:lpwstr>637991780219299594</vt:lpwstr>
  </property>
  <property fmtid="{D5CDD505-2E9C-101B-9397-08002B2CF9AE}" pid="5" name="TemplafyUserProfileId">
    <vt:lpwstr>637773937475652809</vt:lpwstr>
  </property>
  <property fmtid="{D5CDD505-2E9C-101B-9397-08002B2CF9AE}" pid="6" name="TemplafyFromBlank">
    <vt:bool>false</vt:bool>
  </property>
</Properties>
</file>